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ECD04" w14:textId="77777777" w:rsidR="00F1583D" w:rsidRDefault="000F1721" w:rsidP="000F1721">
      <w:pPr>
        <w:pStyle w:val="Overskrift1"/>
        <w:jc w:val="center"/>
        <w:rPr>
          <w:lang w:val="da-DK"/>
        </w:rPr>
      </w:pPr>
      <w:r>
        <w:rPr>
          <w:lang w:val="da-DK"/>
        </w:rPr>
        <w:t>Politik for registrering af arbejdstid</w:t>
      </w:r>
    </w:p>
    <w:p w14:paraId="377C1594" w14:textId="77777777" w:rsidR="000F1721" w:rsidRPr="000F1721" w:rsidRDefault="000F1721" w:rsidP="000F1721">
      <w:pPr>
        <w:jc w:val="both"/>
        <w:rPr>
          <w:rStyle w:val="normaltextrun"/>
          <w:lang w:val="da-DK"/>
        </w:rPr>
      </w:pPr>
      <w:r>
        <w:rPr>
          <w:rStyle w:val="normaltextrun"/>
          <w:lang w:val="da-DK"/>
        </w:rPr>
        <w:br/>
      </w:r>
      <w:r w:rsidRPr="000F1721">
        <w:rPr>
          <w:rStyle w:val="normaltextrun"/>
          <w:lang w:val="da-DK"/>
        </w:rPr>
        <w:t xml:space="preserve">Folketinget har vedtaget en ændring af arbejdstidsloven, som betyder, at medarbejdere, herunder undervisere, hos </w:t>
      </w:r>
      <w:r w:rsidRPr="000F1721">
        <w:rPr>
          <w:rStyle w:val="normaltextrun"/>
          <w:highlight w:val="yellow"/>
          <w:lang w:val="da-DK"/>
        </w:rPr>
        <w:t>[Aftenskolen]</w:t>
      </w:r>
      <w:r w:rsidRPr="000F1721">
        <w:rPr>
          <w:rStyle w:val="normaltextrun"/>
          <w:lang w:val="da-DK"/>
        </w:rPr>
        <w:t xml:space="preserve"> fra den 1. juli 2024 skal registrere længden af den daglige arbejdstid. Formålet med registreringen er at sikre, at reglerne for maksimal daglig og ugentlig arbejdstid overholdes. Pligten gælder for alle medarbejdere/undervisere. Aflønningen af medarbejdere/undervisere er uafhængig af registreringen af arbejdstiden, idet lønforhold m.v. fremgår af ansættelseskontrakten.</w:t>
      </w:r>
    </w:p>
    <w:p w14:paraId="2E54A3D0" w14:textId="77777777" w:rsidR="000F1721" w:rsidRPr="000F1721" w:rsidRDefault="000F1721" w:rsidP="000F1721">
      <w:pPr>
        <w:rPr>
          <w:rStyle w:val="normaltextrun"/>
          <w:lang w:val="da-DK"/>
        </w:rPr>
      </w:pPr>
      <w:r w:rsidRPr="000F1721">
        <w:rPr>
          <w:lang w:val="da-DK"/>
        </w:rPr>
        <w:t>Politikken er lavet for at sikre, at alle medarbejdere/undervisere i [</w:t>
      </w:r>
      <w:r w:rsidRPr="000F1721">
        <w:rPr>
          <w:highlight w:val="yellow"/>
          <w:lang w:val="da-DK"/>
        </w:rPr>
        <w:t>Aftenskolen</w:t>
      </w:r>
      <w:r w:rsidRPr="000F1721">
        <w:rPr>
          <w:lang w:val="da-DK"/>
        </w:rPr>
        <w:t>] er oplyst om, hvordan de korrekt registrerer arbejdstiden, og hvor de eventuelt kan finde hjælp, hvis der opstår tvivl om, hvordan dette gøres.</w:t>
      </w:r>
    </w:p>
    <w:p w14:paraId="001D1C43" w14:textId="77777777" w:rsidR="000F1721" w:rsidRPr="000F1721" w:rsidRDefault="000F1721" w:rsidP="000F1721">
      <w:pPr>
        <w:jc w:val="both"/>
        <w:rPr>
          <w:rStyle w:val="normaltextrun"/>
          <w:lang w:val="da-DK"/>
        </w:rPr>
      </w:pPr>
      <w:r w:rsidRPr="000F1721">
        <w:rPr>
          <w:rStyle w:val="normaltextrun"/>
          <w:lang w:val="da-DK"/>
        </w:rPr>
        <w:t xml:space="preserve">Spørgsmål til politikken eller registrering af arbejdstid kan rettes til </w:t>
      </w:r>
      <w:r w:rsidRPr="000F1721">
        <w:rPr>
          <w:rStyle w:val="normaltextrun"/>
          <w:highlight w:val="yellow"/>
          <w:lang w:val="da-DK"/>
        </w:rPr>
        <w:t>[Aftenskolelederen]</w:t>
      </w:r>
      <w:r w:rsidRPr="000F1721">
        <w:rPr>
          <w:rStyle w:val="normaltextrun"/>
          <w:lang w:val="da-DK"/>
        </w:rPr>
        <w:t xml:space="preserve">. </w:t>
      </w:r>
    </w:p>
    <w:p w14:paraId="77D1E491" w14:textId="77777777" w:rsidR="000F1721" w:rsidRPr="000F1721" w:rsidRDefault="000F1721" w:rsidP="000F1721">
      <w:pPr>
        <w:pStyle w:val="Overskrift2"/>
        <w:rPr>
          <w:rStyle w:val="normaltextrun"/>
        </w:rPr>
      </w:pPr>
      <w:r w:rsidRPr="000F1721">
        <w:rPr>
          <w:rStyle w:val="normaltextrun"/>
        </w:rPr>
        <w:t>Hvad skal registreres?</w:t>
      </w:r>
    </w:p>
    <w:p w14:paraId="4A3A91A7" w14:textId="77777777" w:rsidR="000F1721" w:rsidRPr="000F1721" w:rsidRDefault="000F1721" w:rsidP="000F1721">
      <w:pPr>
        <w:jc w:val="both"/>
        <w:rPr>
          <w:rStyle w:val="normaltextrun"/>
          <w:lang w:val="da-DK"/>
        </w:rPr>
      </w:pPr>
      <w:r w:rsidRPr="000F1721">
        <w:rPr>
          <w:rStyle w:val="normaltextrun"/>
          <w:lang w:val="da-DK"/>
        </w:rPr>
        <w:t>Medarbejderen/underviseren skal registrere den samlede daglige arbejdstid. Det betyder, at komme-/gåtider og pauser ikke skal registreres. Hvis medarbejderen/underviseren deler sin arbejdsdag op mellem arbejdspladsen/undervisningssted og hjemmet, vil det stadig blot være den samlede mængde arbejdstid, der skal registreres</w:t>
      </w:r>
      <w:r>
        <w:rPr>
          <w:rStyle w:val="normaltextrun"/>
          <w:lang w:val="da-DK"/>
        </w:rPr>
        <w:t xml:space="preserve"> hos den givne arbejdsgiver</w:t>
      </w:r>
      <w:r w:rsidRPr="000F1721">
        <w:rPr>
          <w:rStyle w:val="normaltextrun"/>
          <w:lang w:val="da-DK"/>
        </w:rPr>
        <w:t xml:space="preserve">. </w:t>
      </w:r>
    </w:p>
    <w:p w14:paraId="43F28903" w14:textId="77777777" w:rsidR="000F1721" w:rsidRPr="000F1721" w:rsidRDefault="000F1721" w:rsidP="000F1721">
      <w:pPr>
        <w:pStyle w:val="Overskrift2"/>
        <w:rPr>
          <w:rStyle w:val="normaltextrun"/>
        </w:rPr>
      </w:pPr>
      <w:bookmarkStart w:id="0" w:name="_Hlk167970310"/>
      <w:r w:rsidRPr="000F1721">
        <w:rPr>
          <w:rStyle w:val="normaltextrun"/>
        </w:rPr>
        <w:t>Hvad er arbejdstid?</w:t>
      </w:r>
      <w:bookmarkEnd w:id="0"/>
    </w:p>
    <w:p w14:paraId="4A7F0DA8" w14:textId="77777777" w:rsidR="000F1721" w:rsidRPr="000F1721" w:rsidRDefault="000F1721" w:rsidP="000F1721">
      <w:pPr>
        <w:rPr>
          <w:rStyle w:val="normaltextrun"/>
          <w:lang w:val="da-DK"/>
        </w:rPr>
      </w:pPr>
      <w:r w:rsidRPr="000F1721">
        <w:rPr>
          <w:lang w:val="da-DK"/>
        </w:rPr>
        <w:t xml:space="preserve">Arbejdstid er defineret som </w:t>
      </w:r>
      <w:r w:rsidRPr="000F1721">
        <w:rPr>
          <w:rFonts w:eastAsia="Segoe UI"/>
          <w:lang w:val="da-DK"/>
        </w:rPr>
        <w:t xml:space="preserve">det tidsrum, </w:t>
      </w:r>
      <w:r w:rsidRPr="000F1721">
        <w:rPr>
          <w:lang w:val="da-DK"/>
        </w:rPr>
        <w:t>hvor medarbejderen/underviseren</w:t>
      </w:r>
      <w:r w:rsidRPr="000F1721">
        <w:rPr>
          <w:rFonts w:eastAsia="Segoe UI"/>
          <w:lang w:val="da-DK"/>
        </w:rPr>
        <w:t xml:space="preserve"> er på arbejde </w:t>
      </w:r>
      <w:r w:rsidRPr="000F1721">
        <w:rPr>
          <w:lang w:val="da-DK"/>
        </w:rPr>
        <w:t xml:space="preserve">og står til </w:t>
      </w:r>
      <w:r w:rsidRPr="000F1721">
        <w:rPr>
          <w:highlight w:val="yellow"/>
          <w:lang w:val="da-DK"/>
        </w:rPr>
        <w:t>[Aftenskolens]</w:t>
      </w:r>
      <w:r w:rsidRPr="000F1721">
        <w:rPr>
          <w:rFonts w:eastAsia="Segoe UI"/>
          <w:lang w:val="da-DK"/>
        </w:rPr>
        <w:t xml:space="preserve"> </w:t>
      </w:r>
      <w:r w:rsidRPr="000F1721">
        <w:rPr>
          <w:lang w:val="da-DK"/>
        </w:rPr>
        <w:t>rådighed</w:t>
      </w:r>
      <w:r w:rsidRPr="000F1721">
        <w:rPr>
          <w:rFonts w:eastAsia="Segoe UI"/>
          <w:lang w:val="da-DK"/>
        </w:rPr>
        <w:t xml:space="preserve"> under udførelse af sin beskæftigelse eller</w:t>
      </w:r>
      <w:r w:rsidRPr="000F1721">
        <w:rPr>
          <w:lang w:val="da-DK"/>
        </w:rPr>
        <w:t xml:space="preserve"> sine </w:t>
      </w:r>
      <w:r w:rsidRPr="000F1721">
        <w:rPr>
          <w:rFonts w:eastAsia="Segoe UI"/>
          <w:lang w:val="da-DK"/>
        </w:rPr>
        <w:t>opgaver, herunder</w:t>
      </w:r>
      <w:r w:rsidRPr="000F1721">
        <w:rPr>
          <w:lang w:val="da-DK"/>
        </w:rPr>
        <w:t xml:space="preserve"> fx. </w:t>
      </w:r>
      <w:r w:rsidRPr="000F1721">
        <w:rPr>
          <w:rFonts w:eastAsia="Segoe UI"/>
          <w:lang w:val="da-DK"/>
        </w:rPr>
        <w:t>planlægning, forberedelse, gennemførsel og efterbehandling af undervisningen samt møder m.v.</w:t>
      </w:r>
      <w:r w:rsidRPr="000F1721">
        <w:rPr>
          <w:lang w:val="da-DK"/>
        </w:rPr>
        <w:t xml:space="preserve"> Pauser er ikke arbejdstid for undervisere og er for andre medarbejdere kun arbejdstid, såfremt det fremgår af ansættelseskontrakten, at pauser er betalt af</w:t>
      </w:r>
      <w:r w:rsidRPr="000F1721">
        <w:rPr>
          <w:rStyle w:val="normaltextrun"/>
          <w:lang w:val="da-DK"/>
        </w:rPr>
        <w:t xml:space="preserve"> </w:t>
      </w:r>
      <w:r w:rsidRPr="000F1721">
        <w:rPr>
          <w:rStyle w:val="normaltextrun"/>
          <w:highlight w:val="yellow"/>
          <w:lang w:val="da-DK"/>
        </w:rPr>
        <w:t>[Aftenskolen]</w:t>
      </w:r>
      <w:r w:rsidRPr="000F1721">
        <w:rPr>
          <w:rStyle w:val="normaltextrun"/>
          <w:lang w:val="da-DK"/>
        </w:rPr>
        <w:t>, således at medarbejderen skal stå til rådighed under pausen.</w:t>
      </w:r>
    </w:p>
    <w:p w14:paraId="073BD082" w14:textId="77777777" w:rsidR="000F1721" w:rsidRPr="000F1721" w:rsidRDefault="000F1721" w:rsidP="000F1721">
      <w:pPr>
        <w:pStyle w:val="Overskrift2"/>
        <w:rPr>
          <w:rStyle w:val="normaltextrun"/>
        </w:rPr>
      </w:pPr>
      <w:r w:rsidRPr="000F1721">
        <w:rPr>
          <w:rStyle w:val="normaltextrun"/>
        </w:rPr>
        <w:t>Hvordan registreres arbejdstid?</w:t>
      </w:r>
    </w:p>
    <w:p w14:paraId="1CBAC2FA" w14:textId="77777777" w:rsidR="000F1721" w:rsidRPr="000F1721" w:rsidRDefault="000F1721" w:rsidP="000F1721">
      <w:pPr>
        <w:rPr>
          <w:rStyle w:val="normaltextrun"/>
          <w:lang w:val="da-DK"/>
        </w:rPr>
      </w:pPr>
      <w:r w:rsidRPr="000F1721">
        <w:rPr>
          <w:rStyle w:val="normaltextrun"/>
          <w:highlight w:val="yellow"/>
          <w:lang w:val="da-DK"/>
        </w:rPr>
        <w:t>[Aftenskolen]</w:t>
      </w:r>
      <w:r w:rsidRPr="000F1721">
        <w:rPr>
          <w:rStyle w:val="normaltextrun"/>
          <w:lang w:val="da-DK"/>
        </w:rPr>
        <w:t xml:space="preserve"> anvender </w:t>
      </w:r>
      <w:r w:rsidRPr="000F1721">
        <w:rPr>
          <w:rStyle w:val="normaltextrun"/>
          <w:highlight w:val="yellow"/>
          <w:lang w:val="da-DK"/>
        </w:rPr>
        <w:t>[</w:t>
      </w:r>
      <w:r>
        <w:rPr>
          <w:rStyle w:val="normaltextrun"/>
          <w:highlight w:val="yellow"/>
          <w:lang w:val="da-DK"/>
        </w:rPr>
        <w:t>Skabelon arbejdstidsregistrering for undervisere</w:t>
      </w:r>
      <w:r w:rsidRPr="000F1721">
        <w:rPr>
          <w:rStyle w:val="normaltextrun"/>
          <w:highlight w:val="yellow"/>
          <w:lang w:val="da-DK"/>
        </w:rPr>
        <w:t>]</w:t>
      </w:r>
      <w:r w:rsidRPr="000F1721">
        <w:rPr>
          <w:rStyle w:val="normaltextrun"/>
          <w:lang w:val="da-DK"/>
        </w:rPr>
        <w:t xml:space="preserve"> til registreringen af arbejdstid. </w:t>
      </w:r>
    </w:p>
    <w:p w14:paraId="43D6A9B1" w14:textId="77777777" w:rsidR="000F1721" w:rsidRPr="000F1721" w:rsidRDefault="000F1721" w:rsidP="000F1721">
      <w:pPr>
        <w:jc w:val="both"/>
        <w:rPr>
          <w:rStyle w:val="normaltextrun"/>
          <w:highlight w:val="yellow"/>
          <w:lang w:val="da-DK"/>
        </w:rPr>
      </w:pPr>
      <w:r w:rsidRPr="000F1721">
        <w:rPr>
          <w:rStyle w:val="normaltextrun"/>
          <w:highlight w:val="yellow"/>
          <w:lang w:val="da-DK"/>
        </w:rPr>
        <w:t>Underviseren modtager (det kan være ifm. ansættelsen) skemaet til registrering af arbejdstid. Der kan løbende fra aftenskolelederens side via e-mail fremsendes månedlige skemaer, eller skemaer for flere måneder kan fremsendes samtidigt. Når en tidsregistrering for en måned er foretaget, sendes skemaet via e-mail til aftenskolelederen. I skemaet angives antallet af lektioner (undervisningstimer af 45 minutter) den pågældende dag i kolonne D. Forberedelse og efterbehandling af undervisning, pauser og møder m.v. angives med antallet af minutter anvendt på opgaverne den pågældende dag i kolonne F. Skemaet har foreslår 51 minutter til forberedelse og efterbehandling m.v. på samme dag, som undervisningen gennemføres. Hvis opgaverne løses en anden dag, eller hvis angivelsen af de 51 minutter ikke er retvisende, skal skemaet rettes, og arbejdstiden korrigeres og registreres korrekt.</w:t>
      </w:r>
    </w:p>
    <w:p w14:paraId="1D38BFF9" w14:textId="77777777" w:rsidR="000F1721" w:rsidRPr="000F1721" w:rsidRDefault="000F1721" w:rsidP="000F1721">
      <w:pPr>
        <w:jc w:val="both"/>
        <w:rPr>
          <w:lang w:val="da-DK"/>
        </w:rPr>
      </w:pPr>
      <w:r w:rsidRPr="000F1721">
        <w:rPr>
          <w:rStyle w:val="normaltextrun"/>
          <w:highlight w:val="yellow"/>
          <w:lang w:val="da-DK"/>
        </w:rPr>
        <w:t>Medarbejdere, som ikke er undervisere, tidsregistrerer ved at registrere den daglige samlede arbejdstid i skemaet ”Arbejdstidsregistrering for ledelse og administrativt personale m.fl.”</w:t>
      </w:r>
      <w:r>
        <w:rPr>
          <w:rStyle w:val="normaltextrun"/>
          <w:lang w:val="da-DK"/>
        </w:rPr>
        <w:t>.</w:t>
      </w:r>
    </w:p>
    <w:p w14:paraId="252970AD" w14:textId="77777777" w:rsidR="000F1721" w:rsidRPr="000F1721" w:rsidRDefault="000F1721" w:rsidP="000F1721">
      <w:pPr>
        <w:pStyle w:val="Overskrift2"/>
        <w:rPr>
          <w:lang w:val="da-DK"/>
        </w:rPr>
      </w:pPr>
      <w:r w:rsidRPr="000F1721">
        <w:rPr>
          <w:lang w:val="da-DK"/>
        </w:rPr>
        <w:lastRenderedPageBreak/>
        <w:t>Hvem skal registrere arbejdstid?</w:t>
      </w:r>
    </w:p>
    <w:p w14:paraId="41D45FAF" w14:textId="77777777" w:rsidR="000F1721" w:rsidRPr="000F1721" w:rsidRDefault="000F1721" w:rsidP="000F1721">
      <w:pPr>
        <w:rPr>
          <w:lang w:val="da-DK"/>
        </w:rPr>
      </w:pPr>
      <w:r w:rsidRPr="000F1721">
        <w:rPr>
          <w:lang w:val="da-DK"/>
        </w:rPr>
        <w:t>Alle medarbejdere/undervisere i [</w:t>
      </w:r>
      <w:r w:rsidRPr="000F1721">
        <w:rPr>
          <w:highlight w:val="yellow"/>
          <w:lang w:val="da-DK"/>
        </w:rPr>
        <w:t>Aftenskolen</w:t>
      </w:r>
      <w:r w:rsidRPr="000F1721">
        <w:rPr>
          <w:lang w:val="da-DK"/>
        </w:rPr>
        <w:t>] skal registrere deres daglige arbejdstid.</w:t>
      </w:r>
    </w:p>
    <w:p w14:paraId="0B679751" w14:textId="77777777" w:rsidR="000F1721" w:rsidRPr="000F1721" w:rsidRDefault="000F1721" w:rsidP="000F1721">
      <w:pPr>
        <w:jc w:val="both"/>
        <w:rPr>
          <w:rStyle w:val="normaltextrun"/>
          <w:lang w:val="da-DK"/>
        </w:rPr>
      </w:pPr>
      <w:r w:rsidRPr="000F1721">
        <w:rPr>
          <w:rStyle w:val="normaltextrun"/>
          <w:lang w:val="da-DK"/>
        </w:rPr>
        <w:t>Medarbejderen/underviseren har pligt til at registrere arbejdstiden i excel-skemaet og indsende det til skolelederen månedligt [</w:t>
      </w:r>
      <w:r w:rsidRPr="000F1721">
        <w:rPr>
          <w:rStyle w:val="normaltextrun"/>
          <w:highlight w:val="yellow"/>
          <w:lang w:val="da-DK"/>
        </w:rPr>
        <w:t>ved månedens udgang</w:t>
      </w:r>
      <w:r w:rsidRPr="000F1721">
        <w:rPr>
          <w:rStyle w:val="normaltextrun"/>
          <w:lang w:val="da-DK"/>
        </w:rPr>
        <w:t>]. Det er medarbejderens ansvar at sikre, at tidsregistreringerne er opdaterede og korrekte, hvorfor det anbefales, at tidsregistreringen foretages dagligt eller ugentligt.</w:t>
      </w:r>
    </w:p>
    <w:p w14:paraId="2024B0A1" w14:textId="77777777" w:rsidR="000F1721" w:rsidRPr="000F1721" w:rsidRDefault="000F1721" w:rsidP="000F1721">
      <w:pPr>
        <w:pStyle w:val="Overskrift2"/>
        <w:rPr>
          <w:lang w:val="da-DK"/>
        </w:rPr>
      </w:pPr>
      <w:r w:rsidRPr="000F1721">
        <w:rPr>
          <w:lang w:val="da-DK"/>
        </w:rPr>
        <w:t>Kontrol af arbejdstidsregistrering</w:t>
      </w:r>
    </w:p>
    <w:p w14:paraId="3A98DECA" w14:textId="77777777" w:rsidR="000F1721" w:rsidRPr="000F1721" w:rsidRDefault="000F1721" w:rsidP="000F1721">
      <w:pPr>
        <w:rPr>
          <w:lang w:val="da-DK"/>
        </w:rPr>
      </w:pPr>
      <w:r w:rsidRPr="000F1721">
        <w:rPr>
          <w:lang w:val="da-DK"/>
        </w:rPr>
        <w:t>[</w:t>
      </w:r>
      <w:r w:rsidRPr="000F1721">
        <w:rPr>
          <w:highlight w:val="yellow"/>
          <w:lang w:val="da-DK"/>
        </w:rPr>
        <w:t>Aftenskolen</w:t>
      </w:r>
      <w:r w:rsidRPr="000F1721">
        <w:rPr>
          <w:lang w:val="da-DK"/>
        </w:rPr>
        <w:t>] kan tilgå medarbejdernes arbejdstidsregistreringer og vil i nødvendigt omfang kontrollere registreringerne.</w:t>
      </w:r>
    </w:p>
    <w:p w14:paraId="15A7BE1B" w14:textId="77777777" w:rsidR="000F1721" w:rsidRPr="000F1721" w:rsidRDefault="000F1721" w:rsidP="000F1721">
      <w:pPr>
        <w:rPr>
          <w:lang w:val="da-DK"/>
        </w:rPr>
      </w:pPr>
      <w:r w:rsidRPr="000F1721">
        <w:rPr>
          <w:lang w:val="da-DK"/>
        </w:rPr>
        <w:t>Du kan se dine egne arbejdstidsregistreringer i excel-skemaet, som du indsender, og tidligere indsendte arbejdstidsregistreringer kan rekvireres hos [</w:t>
      </w:r>
      <w:r w:rsidRPr="000F1721">
        <w:rPr>
          <w:highlight w:val="yellow"/>
          <w:lang w:val="da-DK"/>
        </w:rPr>
        <w:t>Aftenskolelederen</w:t>
      </w:r>
      <w:r w:rsidRPr="000F1721">
        <w:rPr>
          <w:lang w:val="da-DK"/>
        </w:rPr>
        <w:t>].</w:t>
      </w:r>
    </w:p>
    <w:p w14:paraId="5F34D9AA" w14:textId="77777777" w:rsidR="000F1721" w:rsidRPr="000F1721" w:rsidRDefault="000F1721" w:rsidP="000F1721">
      <w:pPr>
        <w:pStyle w:val="Overskrift2"/>
        <w:rPr>
          <w:lang w:val="da-DK"/>
        </w:rPr>
      </w:pPr>
      <w:r w:rsidRPr="000F1721">
        <w:rPr>
          <w:lang w:val="da-DK"/>
        </w:rPr>
        <w:t>Forpligtelser</w:t>
      </w:r>
    </w:p>
    <w:p w14:paraId="098F3005" w14:textId="77777777" w:rsidR="000F1721" w:rsidRPr="000F1721" w:rsidRDefault="000F1721" w:rsidP="000F1721">
      <w:pPr>
        <w:rPr>
          <w:lang w:val="da-DK"/>
        </w:rPr>
      </w:pPr>
      <w:r w:rsidRPr="000F1721">
        <w:rPr>
          <w:lang w:val="da-DK"/>
        </w:rPr>
        <w:t>Du har pligt til at overholde [</w:t>
      </w:r>
      <w:r w:rsidRPr="000F1721">
        <w:rPr>
          <w:highlight w:val="yellow"/>
          <w:lang w:val="da-DK"/>
        </w:rPr>
        <w:t>Aftenskolens</w:t>
      </w:r>
      <w:r w:rsidRPr="000F1721">
        <w:rPr>
          <w:lang w:val="da-DK"/>
        </w:rPr>
        <w:t>] politik for registrering af arbejdstid.</w:t>
      </w:r>
    </w:p>
    <w:p w14:paraId="5531DA73" w14:textId="77777777" w:rsidR="000F1721" w:rsidRPr="000F1721" w:rsidRDefault="000F1721" w:rsidP="000F1721">
      <w:pPr>
        <w:rPr>
          <w:lang w:val="da-DK"/>
        </w:rPr>
      </w:pPr>
      <w:r w:rsidRPr="000F1721">
        <w:rPr>
          <w:lang w:val="da-DK"/>
        </w:rPr>
        <w:t>Hvis du oplever, at der er væsentlig forskel på din normale eller planlagte arbejdstid og din faktiske arbejdstid, skal du oplyse [</w:t>
      </w:r>
      <w:r w:rsidRPr="000F1721">
        <w:rPr>
          <w:highlight w:val="yellow"/>
          <w:lang w:val="da-DK"/>
        </w:rPr>
        <w:t>Aftenskolelederen</w:t>
      </w:r>
      <w:r w:rsidRPr="000F1721">
        <w:rPr>
          <w:lang w:val="da-DK"/>
        </w:rPr>
        <w:t>] om det.</w:t>
      </w:r>
    </w:p>
    <w:p w14:paraId="7496552D" w14:textId="77777777" w:rsidR="000F1721" w:rsidRPr="000F1721" w:rsidRDefault="000F1721" w:rsidP="000F1721">
      <w:pPr>
        <w:rPr>
          <w:lang w:val="da-DK"/>
        </w:rPr>
      </w:pPr>
      <w:r w:rsidRPr="000F1721">
        <w:rPr>
          <w:lang w:val="da-DK"/>
        </w:rPr>
        <w:t>Det kan få ansættelsesretlige konsekvenser, hvis du ikke overholder [</w:t>
      </w:r>
      <w:r w:rsidRPr="000F1721">
        <w:rPr>
          <w:highlight w:val="yellow"/>
          <w:lang w:val="da-DK"/>
        </w:rPr>
        <w:t>Aftenskolens</w:t>
      </w:r>
      <w:r w:rsidRPr="000F1721">
        <w:rPr>
          <w:lang w:val="da-DK"/>
        </w:rPr>
        <w:t>] politik for registrering af arbejdstid.</w:t>
      </w:r>
    </w:p>
    <w:p w14:paraId="464E92AA" w14:textId="77777777" w:rsidR="000F1721" w:rsidRPr="000F1721" w:rsidRDefault="000F1721" w:rsidP="000F1721">
      <w:pPr>
        <w:pStyle w:val="Overskrift2"/>
        <w:rPr>
          <w:lang w:val="da-DK"/>
        </w:rPr>
      </w:pPr>
      <w:r w:rsidRPr="000F1721">
        <w:rPr>
          <w:lang w:val="da-DK"/>
        </w:rPr>
        <w:t>Persondata</w:t>
      </w:r>
    </w:p>
    <w:p w14:paraId="4F5D4C36" w14:textId="77777777" w:rsidR="000F1721" w:rsidRPr="000F1721" w:rsidRDefault="000F1721" w:rsidP="000F1721">
      <w:pPr>
        <w:rPr>
          <w:lang w:val="da-DK"/>
        </w:rPr>
      </w:pPr>
      <w:r w:rsidRPr="000F1721">
        <w:rPr>
          <w:lang w:val="da-DK"/>
        </w:rPr>
        <w:t>[</w:t>
      </w:r>
      <w:r w:rsidRPr="000F1721">
        <w:rPr>
          <w:highlight w:val="yellow"/>
          <w:lang w:val="da-DK"/>
        </w:rPr>
        <w:t>Aftenskolen</w:t>
      </w:r>
      <w:r w:rsidRPr="000F1721">
        <w:rPr>
          <w:lang w:val="da-DK"/>
        </w:rPr>
        <w:t>] indsamler registreringer om arbejdstiden for at sikre, at vi lever op til vores forpligtelser i henhold til arbejdstidslovens regler om registrering af arbejdstiden.</w:t>
      </w:r>
    </w:p>
    <w:p w14:paraId="4941A642" w14:textId="77777777" w:rsidR="000F1721" w:rsidRPr="000F1721" w:rsidRDefault="000F1721" w:rsidP="000F1721">
      <w:pPr>
        <w:jc w:val="both"/>
        <w:rPr>
          <w:lang w:val="da-DK"/>
        </w:rPr>
      </w:pPr>
      <w:r w:rsidRPr="000F1721">
        <w:rPr>
          <w:rStyle w:val="normaltextrun"/>
          <w:lang w:val="da-DK"/>
        </w:rPr>
        <w:t xml:space="preserve">Personoplysningerne behandles med hjemmel i databeskyttelsesforordningens artikel 6, stk. 1, litra c, samt databeskyttelseslovens § 12. Tidsregistreringen kan tilgås af </w:t>
      </w:r>
      <w:r w:rsidRPr="000F1721">
        <w:rPr>
          <w:rStyle w:val="normaltextrun"/>
          <w:highlight w:val="yellow"/>
          <w:lang w:val="da-DK"/>
        </w:rPr>
        <w:t>[Aftenskolelederen].</w:t>
      </w:r>
      <w:r w:rsidRPr="000F1721">
        <w:rPr>
          <w:rStyle w:val="normaltextrun"/>
          <w:lang w:val="da-DK"/>
        </w:rPr>
        <w:t xml:space="preserve"> Oplysningerne opbevares i 5 år efter udløbet af en referenceperiode på 4 måneder.</w:t>
      </w:r>
      <w:r w:rsidRPr="000F1721">
        <w:rPr>
          <w:lang w:val="da-DK"/>
        </w:rPr>
        <w:t xml:space="preserve"> Du kan læse mere om behandling af personoplysninger i [</w:t>
      </w:r>
      <w:r w:rsidRPr="000F1721">
        <w:rPr>
          <w:highlight w:val="yellow"/>
          <w:lang w:val="da-DK"/>
        </w:rPr>
        <w:t>Aftenskolens</w:t>
      </w:r>
      <w:r w:rsidRPr="000F1721">
        <w:rPr>
          <w:lang w:val="da-DK"/>
        </w:rPr>
        <w:t>] persondatapolitik.</w:t>
      </w:r>
    </w:p>
    <w:p w14:paraId="7694085E" w14:textId="77777777" w:rsidR="000F1721" w:rsidRPr="000F1721" w:rsidRDefault="000F1721" w:rsidP="000F1721">
      <w:pPr>
        <w:rPr>
          <w:lang w:val="da-DK"/>
        </w:rPr>
      </w:pPr>
    </w:p>
    <w:p w14:paraId="2811E88C" w14:textId="77777777" w:rsidR="000F1721" w:rsidRPr="000F1721" w:rsidRDefault="000F1721" w:rsidP="000F1721">
      <w:pPr>
        <w:rPr>
          <w:lang w:val="da-DK"/>
        </w:rPr>
      </w:pPr>
    </w:p>
    <w:p w14:paraId="52131A00" w14:textId="77777777" w:rsidR="000F1721" w:rsidRDefault="000F1721" w:rsidP="000F1721">
      <w:pPr>
        <w:rPr>
          <w:i/>
          <w:lang w:val="da-DK"/>
        </w:rPr>
      </w:pPr>
    </w:p>
    <w:p w14:paraId="41D9555B" w14:textId="77777777" w:rsidR="000F1721" w:rsidRDefault="000F1721" w:rsidP="000F1721">
      <w:pPr>
        <w:rPr>
          <w:i/>
          <w:lang w:val="da-DK"/>
        </w:rPr>
      </w:pPr>
    </w:p>
    <w:p w14:paraId="49AC585A" w14:textId="77777777" w:rsidR="000F1721" w:rsidRDefault="000F1721" w:rsidP="000F1721">
      <w:pPr>
        <w:rPr>
          <w:i/>
          <w:lang w:val="da-DK"/>
        </w:rPr>
      </w:pPr>
    </w:p>
    <w:p w14:paraId="73C65BCB" w14:textId="77777777" w:rsidR="000F1721" w:rsidRDefault="000F1721" w:rsidP="000F1721">
      <w:pPr>
        <w:rPr>
          <w:i/>
          <w:lang w:val="da-DK"/>
        </w:rPr>
      </w:pPr>
    </w:p>
    <w:p w14:paraId="1BBC788E" w14:textId="77777777" w:rsidR="000F1721" w:rsidRDefault="000F1721" w:rsidP="000F1721">
      <w:pPr>
        <w:rPr>
          <w:i/>
          <w:lang w:val="da-DK"/>
        </w:rPr>
      </w:pPr>
    </w:p>
    <w:p w14:paraId="2869922A" w14:textId="77777777" w:rsidR="00A94D16" w:rsidRPr="000F1721" w:rsidRDefault="000F1721" w:rsidP="000F1721">
      <w:pPr>
        <w:rPr>
          <w:i/>
          <w:color w:val="FF0000"/>
          <w:lang w:val="da-DK"/>
        </w:rPr>
      </w:pPr>
      <w:r>
        <w:rPr>
          <w:i/>
          <w:lang w:val="da-DK"/>
        </w:rPr>
        <w:br/>
      </w:r>
      <w:r w:rsidRPr="000F1721">
        <w:rPr>
          <w:i/>
          <w:lang w:val="da-DK"/>
        </w:rPr>
        <w:t xml:space="preserve">Politik for registrering af arbejdstid er sidst opdateret </w:t>
      </w:r>
      <w:r w:rsidRPr="000F1721">
        <w:rPr>
          <w:i/>
          <w:color w:val="FF0000"/>
          <w:highlight w:val="yellow"/>
          <w:lang w:val="da-DK"/>
        </w:rPr>
        <w:t>[INDSÆT DATO]</w:t>
      </w:r>
    </w:p>
    <w:sectPr w:rsidR="00A94D16" w:rsidRPr="000F1721" w:rsidSect="006E23B6">
      <w:footerReference w:type="default" r:id="rId10"/>
      <w:pgSz w:w="11906" w:h="16838"/>
      <w:pgMar w:top="1701" w:right="1134" w:bottom="2268"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2B328" w14:textId="77777777" w:rsidR="0020257B" w:rsidRDefault="0020257B" w:rsidP="00194D99">
      <w:pPr>
        <w:spacing w:after="0" w:line="240" w:lineRule="auto"/>
      </w:pPr>
      <w:r>
        <w:separator/>
      </w:r>
    </w:p>
  </w:endnote>
  <w:endnote w:type="continuationSeparator" w:id="0">
    <w:p w14:paraId="21213ED2" w14:textId="77777777" w:rsidR="0020257B" w:rsidRDefault="0020257B" w:rsidP="00194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re Franklin Medium">
    <w:altName w:val="Calibri"/>
    <w:charset w:val="00"/>
    <w:family w:val="auto"/>
    <w:pitch w:val="variable"/>
    <w:sig w:usb0="A00000FF" w:usb1="4000205B" w:usb2="00000000" w:usb3="00000000" w:csb0="00000193" w:csb1="00000000"/>
    <w:embedRegular r:id="rId1" w:fontKey="{FA1BD245-19B7-43C9-B9EB-C8F65D048766}"/>
    <w:embedItalic r:id="rId2" w:fontKey="{4CC60A9E-F6B1-455D-8EF0-53627CACC0CE}"/>
  </w:font>
  <w:font w:name="Libre Franklin Light">
    <w:charset w:val="00"/>
    <w:family w:val="auto"/>
    <w:pitch w:val="variable"/>
    <w:sig w:usb0="A00000FF" w:usb1="4000205B" w:usb2="00000000" w:usb3="00000000" w:csb0="00000193" w:csb1="00000000"/>
    <w:embedRegular r:id="rId3" w:fontKey="{C5657E4D-A112-4FBD-863D-B8A122ADC1E6}"/>
    <w:embedItalic r:id="rId4" w:fontKey="{EDBA16E7-A46D-4185-9A83-21019B8538B8}"/>
  </w:font>
  <w:font w:name="Libre Franklin">
    <w:altName w:val="Calibri"/>
    <w:charset w:val="00"/>
    <w:family w:val="auto"/>
    <w:pitch w:val="variable"/>
    <w:sig w:usb0="A00000FF" w:usb1="4000205B" w:usb2="00000000" w:usb3="00000000" w:csb0="00000193" w:csb1="00000000"/>
    <w:embedRegular r:id="rId5" w:fontKey="{CBD56844-EC3A-48C2-A47F-EBFD09F77DD8}"/>
    <w:embedBold r:id="rId6" w:fontKey="{168977D0-44CE-4109-9A63-9A7813A46499}"/>
  </w:font>
  <w:font w:name="Segoe UI">
    <w:panose1 w:val="020B0502040204020203"/>
    <w:charset w:val="00"/>
    <w:family w:val="swiss"/>
    <w:pitch w:val="variable"/>
    <w:sig w:usb0="E4002EFF" w:usb1="C000E47F" w:usb2="00000009" w:usb3="00000000" w:csb0="000001FF" w:csb1="00000000"/>
    <w:embedRegular r:id="rId7" w:fontKey="{D2071943-42DC-485F-A125-8BC847C2C6A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3727281"/>
      <w:docPartObj>
        <w:docPartGallery w:val="Page Numbers (Bottom of Page)"/>
        <w:docPartUnique/>
      </w:docPartObj>
    </w:sdtPr>
    <w:sdtEndPr/>
    <w:sdtContent>
      <w:sdt>
        <w:sdtPr>
          <w:id w:val="-1769616900"/>
          <w:docPartObj>
            <w:docPartGallery w:val="Page Numbers (Top of Page)"/>
            <w:docPartUnique/>
          </w:docPartObj>
        </w:sdtPr>
        <w:sdtEndPr/>
        <w:sdtContent>
          <w:p w14:paraId="5CB04D3F" w14:textId="77777777" w:rsidR="00203F5D" w:rsidRDefault="00C2495E">
            <w:pPr>
              <w:pStyle w:val="Sidefod"/>
              <w:jc w:val="right"/>
            </w:pPr>
            <w:r>
              <w:rPr>
                <w:noProof/>
                <w:sz w:val="16"/>
                <w:szCs w:val="16"/>
              </w:rPr>
              <w:drawing>
                <wp:anchor distT="0" distB="0" distL="114300" distR="114300" simplePos="0" relativeHeight="251659264" behindDoc="1" locked="0" layoutInCell="1" allowOverlap="1" wp14:anchorId="436DBC48" wp14:editId="63DCDE76">
                  <wp:simplePos x="0" y="0"/>
                  <wp:positionH relativeFrom="margin">
                    <wp:align>left</wp:align>
                  </wp:positionH>
                  <wp:positionV relativeFrom="paragraph">
                    <wp:posOffset>-100965</wp:posOffset>
                  </wp:positionV>
                  <wp:extent cx="756000" cy="378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 cy="378000"/>
                          </a:xfrm>
                          <a:prstGeom prst="rect">
                            <a:avLst/>
                          </a:prstGeom>
                        </pic:spPr>
                      </pic:pic>
                    </a:graphicData>
                  </a:graphic>
                  <wp14:sizeRelH relativeFrom="margin">
                    <wp14:pctWidth>0</wp14:pctWidth>
                  </wp14:sizeRelH>
                  <wp14:sizeRelV relativeFrom="margin">
                    <wp14:pctHeight>0</wp14:pctHeight>
                  </wp14:sizeRelV>
                </wp:anchor>
              </w:drawing>
            </w:r>
            <w:r w:rsidR="00203F5D" w:rsidRPr="00203F5D">
              <w:rPr>
                <w:sz w:val="16"/>
                <w:szCs w:val="16"/>
              </w:rPr>
              <w:t xml:space="preserve"> </w:t>
            </w:r>
            <w:r w:rsidR="00203F5D" w:rsidRPr="00203F5D">
              <w:rPr>
                <w:sz w:val="16"/>
                <w:szCs w:val="16"/>
              </w:rPr>
              <w:fldChar w:fldCharType="begin"/>
            </w:r>
            <w:r w:rsidR="00203F5D" w:rsidRPr="00203F5D">
              <w:rPr>
                <w:sz w:val="16"/>
                <w:szCs w:val="16"/>
              </w:rPr>
              <w:instrText>PAGE</w:instrText>
            </w:r>
            <w:r w:rsidR="00203F5D" w:rsidRPr="00203F5D">
              <w:rPr>
                <w:sz w:val="16"/>
                <w:szCs w:val="16"/>
              </w:rPr>
              <w:fldChar w:fldCharType="separate"/>
            </w:r>
            <w:r w:rsidR="00203F5D" w:rsidRPr="00203F5D">
              <w:rPr>
                <w:sz w:val="16"/>
                <w:szCs w:val="16"/>
              </w:rPr>
              <w:t>2</w:t>
            </w:r>
            <w:r w:rsidR="00203F5D" w:rsidRPr="00203F5D">
              <w:rPr>
                <w:sz w:val="16"/>
                <w:szCs w:val="16"/>
              </w:rPr>
              <w:fldChar w:fldCharType="end"/>
            </w:r>
            <w:r w:rsidR="00203F5D" w:rsidRPr="00203F5D">
              <w:rPr>
                <w:sz w:val="16"/>
                <w:szCs w:val="16"/>
              </w:rPr>
              <w:t xml:space="preserve"> / </w:t>
            </w:r>
            <w:r w:rsidR="00203F5D" w:rsidRPr="00203F5D">
              <w:rPr>
                <w:sz w:val="16"/>
                <w:szCs w:val="16"/>
              </w:rPr>
              <w:fldChar w:fldCharType="begin"/>
            </w:r>
            <w:r w:rsidR="00203F5D" w:rsidRPr="00203F5D">
              <w:rPr>
                <w:sz w:val="16"/>
                <w:szCs w:val="16"/>
              </w:rPr>
              <w:instrText>NUMPAGES</w:instrText>
            </w:r>
            <w:r w:rsidR="00203F5D" w:rsidRPr="00203F5D">
              <w:rPr>
                <w:sz w:val="16"/>
                <w:szCs w:val="16"/>
              </w:rPr>
              <w:fldChar w:fldCharType="separate"/>
            </w:r>
            <w:r w:rsidR="00203F5D" w:rsidRPr="00203F5D">
              <w:rPr>
                <w:sz w:val="16"/>
                <w:szCs w:val="16"/>
              </w:rPr>
              <w:t>2</w:t>
            </w:r>
            <w:r w:rsidR="00203F5D" w:rsidRPr="00203F5D">
              <w:rPr>
                <w:sz w:val="16"/>
                <w:szCs w:val="16"/>
              </w:rPr>
              <w:fldChar w:fldCharType="end"/>
            </w:r>
          </w:p>
        </w:sdtContent>
      </w:sdt>
    </w:sdtContent>
  </w:sdt>
  <w:p w14:paraId="72905AA7" w14:textId="77777777" w:rsidR="00194D99" w:rsidRDefault="00194D9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EDDBF" w14:textId="77777777" w:rsidR="0020257B" w:rsidRDefault="0020257B" w:rsidP="00194D99">
      <w:pPr>
        <w:spacing w:after="0" w:line="240" w:lineRule="auto"/>
      </w:pPr>
      <w:r>
        <w:separator/>
      </w:r>
    </w:p>
  </w:footnote>
  <w:footnote w:type="continuationSeparator" w:id="0">
    <w:p w14:paraId="33299634" w14:textId="77777777" w:rsidR="0020257B" w:rsidRDefault="0020257B" w:rsidP="00194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2C3FF6"/>
    <w:multiLevelType w:val="multilevel"/>
    <w:tmpl w:val="05504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2890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7B"/>
    <w:rsid w:val="00037164"/>
    <w:rsid w:val="000F1721"/>
    <w:rsid w:val="001201BB"/>
    <w:rsid w:val="00194D99"/>
    <w:rsid w:val="001F57FD"/>
    <w:rsid w:val="0020257B"/>
    <w:rsid w:val="00203F5D"/>
    <w:rsid w:val="0024376D"/>
    <w:rsid w:val="00284B21"/>
    <w:rsid w:val="003D0347"/>
    <w:rsid w:val="00421DC2"/>
    <w:rsid w:val="005540DC"/>
    <w:rsid w:val="00590F33"/>
    <w:rsid w:val="006E23B6"/>
    <w:rsid w:val="00851501"/>
    <w:rsid w:val="00A50861"/>
    <w:rsid w:val="00A94D16"/>
    <w:rsid w:val="00B14100"/>
    <w:rsid w:val="00B729ED"/>
    <w:rsid w:val="00B9210C"/>
    <w:rsid w:val="00BA0538"/>
    <w:rsid w:val="00BC743D"/>
    <w:rsid w:val="00BE31A8"/>
    <w:rsid w:val="00C1478D"/>
    <w:rsid w:val="00C244FC"/>
    <w:rsid w:val="00C2495E"/>
    <w:rsid w:val="00C40E13"/>
    <w:rsid w:val="00CE77B4"/>
    <w:rsid w:val="00D65FD6"/>
    <w:rsid w:val="00D80BBA"/>
    <w:rsid w:val="00DB7606"/>
    <w:rsid w:val="00E210EF"/>
    <w:rsid w:val="00F1583D"/>
    <w:rsid w:val="00F541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074AD"/>
  <w15:chartTrackingRefBased/>
  <w15:docId w15:val="{8BBD4B94-D9E4-4ABA-9BAE-06796AE9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BA"/>
    <w:pPr>
      <w:spacing w:line="300" w:lineRule="auto"/>
    </w:pPr>
    <w:rPr>
      <w:rFonts w:ascii="Libre Franklin Light" w:hAnsi="Libre Franklin Light"/>
      <w:color w:val="000000"/>
      <w:sz w:val="20"/>
    </w:rPr>
  </w:style>
  <w:style w:type="paragraph" w:styleId="Overskrift1">
    <w:name w:val="heading 1"/>
    <w:basedOn w:val="Normal"/>
    <w:next w:val="Normal"/>
    <w:link w:val="Overskrift1Tegn"/>
    <w:uiPriority w:val="9"/>
    <w:qFormat/>
    <w:rsid w:val="00A50861"/>
    <w:pPr>
      <w:keepNext/>
      <w:keepLines/>
      <w:spacing w:before="240" w:after="0"/>
      <w:outlineLvl w:val="0"/>
    </w:pPr>
    <w:rPr>
      <w:rFonts w:asciiTheme="majorHAnsi" w:eastAsiaTheme="majorEastAsia" w:hAnsiTheme="majorHAnsi" w:cstheme="majorBidi"/>
      <w:b/>
      <w:color w:val="033572" w:themeColor="text1"/>
      <w:sz w:val="40"/>
      <w:szCs w:val="32"/>
    </w:rPr>
  </w:style>
  <w:style w:type="paragraph" w:styleId="Overskrift2">
    <w:name w:val="heading 2"/>
    <w:basedOn w:val="Normal"/>
    <w:next w:val="Normal"/>
    <w:link w:val="Overskrift2Tegn"/>
    <w:uiPriority w:val="9"/>
    <w:unhideWhenUsed/>
    <w:qFormat/>
    <w:rsid w:val="00A50861"/>
    <w:pPr>
      <w:keepNext/>
      <w:keepLines/>
      <w:spacing w:before="40" w:after="0"/>
      <w:outlineLvl w:val="1"/>
    </w:pPr>
    <w:rPr>
      <w:rFonts w:asciiTheme="minorHAnsi" w:eastAsiaTheme="majorEastAsia" w:hAnsiTheme="minorHAnsi" w:cstheme="majorBidi"/>
      <w:color w:val="033572" w:themeColor="text1"/>
      <w:sz w:val="24"/>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50861"/>
    <w:rPr>
      <w:rFonts w:asciiTheme="majorHAnsi" w:eastAsiaTheme="majorEastAsia" w:hAnsiTheme="majorHAnsi" w:cstheme="majorBidi"/>
      <w:b/>
      <w:color w:val="033572" w:themeColor="text1"/>
      <w:sz w:val="40"/>
      <w:szCs w:val="32"/>
    </w:rPr>
  </w:style>
  <w:style w:type="character" w:customStyle="1" w:styleId="Overskrift2Tegn">
    <w:name w:val="Overskrift 2 Tegn"/>
    <w:basedOn w:val="Standardskrifttypeiafsnit"/>
    <w:link w:val="Overskrift2"/>
    <w:uiPriority w:val="9"/>
    <w:rsid w:val="00A50861"/>
    <w:rPr>
      <w:rFonts w:eastAsiaTheme="majorEastAsia" w:cstheme="majorBidi"/>
      <w:color w:val="033572" w:themeColor="text1"/>
      <w:sz w:val="24"/>
      <w:szCs w:val="26"/>
    </w:rPr>
  </w:style>
  <w:style w:type="paragraph" w:styleId="Sidehoved">
    <w:name w:val="header"/>
    <w:basedOn w:val="Normal"/>
    <w:link w:val="SidehovedTegn"/>
    <w:uiPriority w:val="99"/>
    <w:unhideWhenUsed/>
    <w:rsid w:val="00194D9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94D99"/>
    <w:rPr>
      <w:rFonts w:ascii="Libre Franklin Light" w:hAnsi="Libre Franklin Light"/>
      <w:color w:val="000000"/>
      <w:sz w:val="24"/>
    </w:rPr>
  </w:style>
  <w:style w:type="paragraph" w:styleId="Sidefod">
    <w:name w:val="footer"/>
    <w:basedOn w:val="Normal"/>
    <w:link w:val="SidefodTegn"/>
    <w:uiPriority w:val="99"/>
    <w:unhideWhenUsed/>
    <w:rsid w:val="00194D9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94D99"/>
    <w:rPr>
      <w:rFonts w:ascii="Libre Franklin Light" w:hAnsi="Libre Franklin Light"/>
      <w:color w:val="000000"/>
      <w:sz w:val="24"/>
    </w:rPr>
  </w:style>
  <w:style w:type="character" w:customStyle="1" w:styleId="normaltextrun">
    <w:name w:val="normaltextrun"/>
    <w:basedOn w:val="Standardskrifttypeiafsnit"/>
    <w:rsid w:val="000F1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an%20Federspiel\OneDrive%20-%20LOF's%20Landsorganisation\Christian%20Federspiel\Arbejdstidsregistrering\Skabelon%20til%20politik%20for%20arbejdstidsregistrering-ChristianPC.dotx" TargetMode="External"/></Relationships>
</file>

<file path=word/theme/theme1.xml><?xml version="1.0" encoding="utf-8"?>
<a:theme xmlns:a="http://schemas.openxmlformats.org/drawingml/2006/main" name="LOF">
  <a:themeElements>
    <a:clrScheme name="LOF">
      <a:dk1>
        <a:srgbClr val="033572"/>
      </a:dk1>
      <a:lt1>
        <a:sysClr val="window" lastClr="FFFFFF"/>
      </a:lt1>
      <a:dk2>
        <a:srgbClr val="0097DD"/>
      </a:dk2>
      <a:lt2>
        <a:srgbClr val="FFFFFF"/>
      </a:lt2>
      <a:accent1>
        <a:srgbClr val="033572"/>
      </a:accent1>
      <a:accent2>
        <a:srgbClr val="0097DD"/>
      </a:accent2>
      <a:accent3>
        <a:srgbClr val="60B565"/>
      </a:accent3>
      <a:accent4>
        <a:srgbClr val="F08300"/>
      </a:accent4>
      <a:accent5>
        <a:srgbClr val="FDC944"/>
      </a:accent5>
      <a:accent6>
        <a:srgbClr val="F5F1E9"/>
      </a:accent6>
      <a:hlink>
        <a:srgbClr val="033572"/>
      </a:hlink>
      <a:folHlink>
        <a:srgbClr val="033572"/>
      </a:folHlink>
    </a:clrScheme>
    <a:fontScheme name="LOF">
      <a:majorFont>
        <a:latin typeface="Libre Franklin"/>
        <a:ea typeface=""/>
        <a:cs typeface=""/>
      </a:majorFont>
      <a:minorFont>
        <a:latin typeface="Libre Franklin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OF" id="{117A76D3-DAC5-468D-B7BD-D12209DA39FA}" vid="{39005B0B-C765-4828-99F6-FC9B5BABBEE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3db9f7-808c-4623-9d2d-f33602bb36be" xsi:nil="true"/>
    <lcf76f155ced4ddcb4097134ff3c332f xmlns="f4551737-4a28-4c31-822e-4b9b78ef23b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7C08D3613BB9147B89301188F1FA09C" ma:contentTypeVersion="15" ma:contentTypeDescription="Opret et nyt dokument." ma:contentTypeScope="" ma:versionID="271cf6130fc8246c0216e6c51681d0b6">
  <xsd:schema xmlns:xsd="http://www.w3.org/2001/XMLSchema" xmlns:xs="http://www.w3.org/2001/XMLSchema" xmlns:p="http://schemas.microsoft.com/office/2006/metadata/properties" xmlns:ns2="f4551737-4a28-4c31-822e-4b9b78ef23bd" xmlns:ns3="353db9f7-808c-4623-9d2d-f33602bb36be" targetNamespace="http://schemas.microsoft.com/office/2006/metadata/properties" ma:root="true" ma:fieldsID="0ec304c320ab26b8c40c992987d40fa2" ns2:_="" ns3:_="">
    <xsd:import namespace="f4551737-4a28-4c31-822e-4b9b78ef23bd"/>
    <xsd:import namespace="353db9f7-808c-4623-9d2d-f33602bb36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51737-4a28-4c31-822e-4b9b78ef23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ebf85da1-22fb-40e3-bc8f-7d1b7de43b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3db9f7-808c-4623-9d2d-f33602bb36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3a9f05-11b6-42a7-bcfd-ed8fa305de70}" ma:internalName="TaxCatchAll" ma:showField="CatchAllData" ma:web="353db9f7-808c-4623-9d2d-f33602bb36b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4282C7-F880-49B6-85F1-D0AD85050887}">
  <ds:schemaRefs>
    <ds:schemaRef ds:uri="http://schemas.microsoft.com/sharepoint/v3/contenttype/forms"/>
  </ds:schemaRefs>
</ds:datastoreItem>
</file>

<file path=customXml/itemProps2.xml><?xml version="1.0" encoding="utf-8"?>
<ds:datastoreItem xmlns:ds="http://schemas.openxmlformats.org/officeDocument/2006/customXml" ds:itemID="{0A163B5C-153B-455A-BC4F-84B4AF94B5E6}">
  <ds:schemaRefs>
    <ds:schemaRef ds:uri="http://schemas.microsoft.com/office/2006/metadata/properties"/>
    <ds:schemaRef ds:uri="http://schemas.microsoft.com/office/infopath/2007/PartnerControls"/>
    <ds:schemaRef ds:uri="353db9f7-808c-4623-9d2d-f33602bb36be"/>
    <ds:schemaRef ds:uri="f4551737-4a28-4c31-822e-4b9b78ef23bd"/>
  </ds:schemaRefs>
</ds:datastoreItem>
</file>

<file path=customXml/itemProps3.xml><?xml version="1.0" encoding="utf-8"?>
<ds:datastoreItem xmlns:ds="http://schemas.openxmlformats.org/officeDocument/2006/customXml" ds:itemID="{73583FF0-538B-4B29-8B7B-43E7C7C5E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51737-4a28-4c31-822e-4b9b78ef23bd"/>
    <ds:schemaRef ds:uri="353db9f7-808c-4623-9d2d-f33602bb3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Skabelon til politik for arbejdstidsregistrering-ChristianPC</Template>
  <TotalTime>1</TotalTime>
  <Pages>2</Pages>
  <Words>671</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LOF A4</dc:title>
  <dc:subject/>
  <dc:creator>Christian Federspiel</dc:creator>
  <cp:keywords>LOF A4</cp:keywords>
  <dc:description/>
  <cp:lastModifiedBy>Christian Federspiel</cp:lastModifiedBy>
  <cp:revision>1</cp:revision>
  <cp:lastPrinted>2023-01-24T18:25:00Z</cp:lastPrinted>
  <dcterms:created xsi:type="dcterms:W3CDTF">2024-06-27T11:47:00Z</dcterms:created>
  <dcterms:modified xsi:type="dcterms:W3CDTF">2024-06-27T11:48:00Z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0x01010057C08D3613BB9147B89301188F1FA09C</vt:lpwstr>
  </property>
  <property fmtid="{D5CDD505-2E9C-101B-9397-08002B2CF9AE}" pid="3" name="MediaServiceImageTags">
    <vt:lpwstr/>
  </property>
</Properties>
</file>