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E4FC" w14:textId="650D1DBF" w:rsidR="004A00BD" w:rsidRDefault="004A00BD" w:rsidP="004A00BD">
      <w:pPr>
        <w:rPr>
          <w:b/>
          <w:bCs/>
          <w:lang w:val="da-DK"/>
        </w:rPr>
      </w:pPr>
      <w:r w:rsidRPr="00D67510">
        <w:rPr>
          <w:b/>
          <w:bCs/>
          <w:lang w:val="da-DK"/>
        </w:rPr>
        <w:t xml:space="preserve">Samarbejdsaftale </w:t>
      </w:r>
      <w:r w:rsidR="0029717B">
        <w:rPr>
          <w:b/>
          <w:bCs/>
          <w:lang w:val="da-DK"/>
        </w:rPr>
        <w:t>– sundhedstilbud i samarbejde med kommunen</w:t>
      </w:r>
    </w:p>
    <w:p w14:paraId="3AA05969" w14:textId="2CEA7BF4" w:rsidR="004A00BD" w:rsidRPr="004A00BD" w:rsidRDefault="00186E40" w:rsidP="004A00BD">
      <w:pPr>
        <w:rPr>
          <w:b/>
          <w:bCs/>
          <w:lang w:val="da-DK"/>
        </w:rPr>
      </w:pPr>
      <w:r>
        <w:rPr>
          <w:b/>
          <w:bCs/>
          <w:lang w:val="da-DK"/>
        </w:rPr>
        <w:t>”Seniorstærk” som eksempel</w:t>
      </w:r>
    </w:p>
    <w:p w14:paraId="3492DE06" w14:textId="77777777" w:rsidR="004A00BD" w:rsidRPr="00D67510" w:rsidRDefault="004A00BD" w:rsidP="004A00BD">
      <w:pPr>
        <w:rPr>
          <w:lang w:val="da-DK"/>
        </w:rPr>
      </w:pPr>
      <w:r w:rsidRPr="00D67510">
        <w:rPr>
          <w:lang w:val="da-DK"/>
        </w:rPr>
        <w:t>Følgende aftale er indgået mellem</w:t>
      </w:r>
    </w:p>
    <w:p w14:paraId="4D142968" w14:textId="4A0E37A0" w:rsidR="004A00BD" w:rsidRPr="00D67510" w:rsidRDefault="0029717B" w:rsidP="004A00BD">
      <w:pPr>
        <w:rPr>
          <w:lang w:val="da-DK"/>
        </w:rPr>
      </w:pPr>
      <w:r>
        <w:rPr>
          <w:lang w:val="da-DK"/>
        </w:rPr>
        <w:t>Kontaktoplysninger kommunen</w:t>
      </w:r>
    </w:p>
    <w:p w14:paraId="2C91C9CB" w14:textId="475C2BB3" w:rsidR="006363A2" w:rsidRPr="00D67510" w:rsidRDefault="006363A2" w:rsidP="004A00BD">
      <w:pPr>
        <w:rPr>
          <w:lang w:val="da-DK"/>
        </w:rPr>
      </w:pPr>
      <w:r w:rsidRPr="00D67510">
        <w:rPr>
          <w:lang w:val="da-DK"/>
        </w:rPr>
        <w:t>O</w:t>
      </w:r>
      <w:r w:rsidR="004A00BD" w:rsidRPr="00D67510">
        <w:rPr>
          <w:lang w:val="da-DK"/>
        </w:rPr>
        <w:t>g</w:t>
      </w:r>
    </w:p>
    <w:p w14:paraId="01DFEAB7" w14:textId="16DEE457" w:rsidR="004A00BD" w:rsidRPr="00D67510" w:rsidRDefault="0029717B" w:rsidP="004A00BD">
      <w:pPr>
        <w:rPr>
          <w:lang w:val="da-DK"/>
        </w:rPr>
      </w:pPr>
      <w:r>
        <w:rPr>
          <w:lang w:val="da-DK"/>
        </w:rPr>
        <w:t xml:space="preserve">Kontaktoplysninger </w:t>
      </w:r>
      <w:r w:rsidR="004A00BD" w:rsidRPr="00D67510">
        <w:rPr>
          <w:lang w:val="da-DK"/>
        </w:rPr>
        <w:t xml:space="preserve">LOF </w:t>
      </w:r>
    </w:p>
    <w:p w14:paraId="063C28C7" w14:textId="77777777" w:rsidR="004A00BD" w:rsidRPr="00D67510" w:rsidRDefault="004A00BD" w:rsidP="004A00BD">
      <w:pPr>
        <w:rPr>
          <w:lang w:val="da-DK"/>
        </w:rPr>
      </w:pPr>
    </w:p>
    <w:p w14:paraId="4CF519E9" w14:textId="77777777" w:rsidR="004A00BD" w:rsidRPr="00D67510" w:rsidRDefault="004A00BD" w:rsidP="004A00BD">
      <w:pPr>
        <w:rPr>
          <w:u w:val="single"/>
          <w:lang w:val="da-DK"/>
        </w:rPr>
      </w:pPr>
      <w:r w:rsidRPr="00D67510">
        <w:rPr>
          <w:u w:val="single"/>
          <w:lang w:val="da-DK"/>
        </w:rPr>
        <w:t>Formål</w:t>
      </w:r>
    </w:p>
    <w:p w14:paraId="71EFD247" w14:textId="759CC56C" w:rsidR="004A00BD" w:rsidRPr="00D67510" w:rsidRDefault="004A00BD" w:rsidP="004A00BD">
      <w:pPr>
        <w:rPr>
          <w:lang w:val="da-DK"/>
        </w:rPr>
      </w:pPr>
      <w:r w:rsidRPr="00D67510">
        <w:rPr>
          <w:lang w:val="da-DK"/>
        </w:rPr>
        <w:t>Ved samarbejde mellem kommune og oplysningsforbundet LOF at skabe gode betingelser for brobygningsforløb med fysisk aktivitet</w:t>
      </w:r>
      <w:r w:rsidR="00676837" w:rsidRPr="00D67510">
        <w:rPr>
          <w:lang w:val="da-DK"/>
        </w:rPr>
        <w:t xml:space="preserve"> og mental stimulering</w:t>
      </w:r>
      <w:r w:rsidRPr="00D67510">
        <w:rPr>
          <w:lang w:val="da-DK"/>
        </w:rPr>
        <w:t xml:space="preserve"> for </w:t>
      </w:r>
      <w:r w:rsidR="00676837" w:rsidRPr="00D67510">
        <w:rPr>
          <w:lang w:val="da-DK"/>
        </w:rPr>
        <w:t>ældre</w:t>
      </w:r>
      <w:r w:rsidRPr="00D67510">
        <w:rPr>
          <w:lang w:val="da-DK"/>
        </w:rPr>
        <w:t xml:space="preserve"> borgere i kommunen, som har særlige behov fx borgere med kronisk sygdom eller andre skader fx faldulykker, som har været igennem et rehabiliteringsforløb. </w:t>
      </w:r>
    </w:p>
    <w:p w14:paraId="260944B2" w14:textId="264C0A52" w:rsidR="004A00BD" w:rsidRPr="00D67510" w:rsidRDefault="004A00BD" w:rsidP="004A00BD">
      <w:pPr>
        <w:rPr>
          <w:lang w:val="da-DK"/>
        </w:rPr>
      </w:pPr>
      <w:r w:rsidRPr="00D67510">
        <w:rPr>
          <w:lang w:val="da-DK"/>
        </w:rPr>
        <w:t>Pårørende er også velkommen som deltagere.</w:t>
      </w:r>
    </w:p>
    <w:p w14:paraId="4151184B" w14:textId="6E0DDBD7" w:rsidR="004A00BD" w:rsidRPr="00D67510" w:rsidRDefault="004A00BD" w:rsidP="004A00BD">
      <w:pPr>
        <w:rPr>
          <w:lang w:val="da-DK"/>
        </w:rPr>
      </w:pPr>
      <w:r w:rsidRPr="00D67510">
        <w:rPr>
          <w:lang w:val="da-DK"/>
        </w:rPr>
        <w:t xml:space="preserve">At tilbyde et træningstilbud til en pris, som for de fleste vil være overkommelig. </w:t>
      </w:r>
    </w:p>
    <w:p w14:paraId="5F1DCD0F" w14:textId="77777777" w:rsidR="004A00BD" w:rsidRPr="00D67510" w:rsidRDefault="004A00BD" w:rsidP="004A00BD">
      <w:pPr>
        <w:rPr>
          <w:lang w:val="da-DK"/>
        </w:rPr>
      </w:pPr>
      <w:r w:rsidRPr="00D67510">
        <w:rPr>
          <w:lang w:val="da-DK"/>
        </w:rPr>
        <w:t>At fokusere på aktiviteter der understøtter fællesskab og netværksdannelse, som fremmer</w:t>
      </w:r>
    </w:p>
    <w:p w14:paraId="1550B429" w14:textId="24862737" w:rsidR="004A00BD" w:rsidRPr="00D67510" w:rsidRDefault="004A00BD" w:rsidP="004A00BD">
      <w:pPr>
        <w:rPr>
          <w:lang w:val="da-DK"/>
        </w:rPr>
      </w:pPr>
      <w:r w:rsidRPr="00D67510">
        <w:rPr>
          <w:lang w:val="da-DK"/>
        </w:rPr>
        <w:t>engagement og motivation til at</w:t>
      </w:r>
      <w:r w:rsidR="002A2E9D" w:rsidRPr="00D67510">
        <w:rPr>
          <w:lang w:val="da-DK"/>
        </w:rPr>
        <w:t xml:space="preserve"> være</w:t>
      </w:r>
      <w:r w:rsidR="00293931" w:rsidRPr="00D67510">
        <w:rPr>
          <w:lang w:val="da-DK"/>
        </w:rPr>
        <w:t xml:space="preserve"> aktive, sunde og stærke i deres alderdom.</w:t>
      </w:r>
    </w:p>
    <w:p w14:paraId="1834BD52" w14:textId="77777777" w:rsidR="00384A09" w:rsidRPr="00D67510" w:rsidRDefault="00384A09" w:rsidP="00384A09">
      <w:pPr>
        <w:rPr>
          <w:lang w:val="da-DK"/>
        </w:rPr>
      </w:pPr>
      <w:r w:rsidRPr="00D67510">
        <w:rPr>
          <w:lang w:val="da-DK"/>
        </w:rPr>
        <w:t>Første forløb opstartes i Sundhedshuset, Rudkøbing.</w:t>
      </w:r>
    </w:p>
    <w:p w14:paraId="793B1505" w14:textId="22C27C9A" w:rsidR="006363A2" w:rsidRPr="00D67510" w:rsidRDefault="006363A2" w:rsidP="006363A2">
      <w:pPr>
        <w:rPr>
          <w:lang w:val="da-DK"/>
        </w:rPr>
      </w:pPr>
      <w:r w:rsidRPr="00D67510">
        <w:rPr>
          <w:lang w:val="da-DK"/>
        </w:rPr>
        <w:t>Kurserne udbydes på sigt geografisk flere steder i kommunen.</w:t>
      </w:r>
      <w:r w:rsidR="00B21C4A" w:rsidRPr="00D67510">
        <w:rPr>
          <w:lang w:val="da-DK"/>
        </w:rPr>
        <w:t xml:space="preserve"> </w:t>
      </w:r>
    </w:p>
    <w:p w14:paraId="37782E7F" w14:textId="77777777" w:rsidR="00315DFB" w:rsidRDefault="00315DFB" w:rsidP="004A00BD">
      <w:pPr>
        <w:rPr>
          <w:u w:val="single"/>
          <w:lang w:val="da-DK"/>
        </w:rPr>
      </w:pPr>
    </w:p>
    <w:p w14:paraId="59A1018E" w14:textId="25653A3E" w:rsidR="004A00BD" w:rsidRPr="00D67510" w:rsidRDefault="004A00BD" w:rsidP="004A00BD">
      <w:pPr>
        <w:rPr>
          <w:u w:val="single"/>
          <w:lang w:val="da-DK"/>
        </w:rPr>
      </w:pPr>
      <w:r w:rsidRPr="00D67510">
        <w:rPr>
          <w:u w:val="single"/>
          <w:lang w:val="da-DK"/>
        </w:rPr>
        <w:t>Baggrund</w:t>
      </w:r>
    </w:p>
    <w:p w14:paraId="6E9C4767" w14:textId="3775D002" w:rsidR="00CB6F9C" w:rsidRPr="00D67510" w:rsidRDefault="00E65FD1" w:rsidP="004A00BD">
      <w:pPr>
        <w:rPr>
          <w:lang w:val="da-DK"/>
        </w:rPr>
      </w:pPr>
      <w:r>
        <w:rPr>
          <w:lang w:val="da-DK"/>
        </w:rPr>
        <w:t>Tag</w:t>
      </w:r>
      <w:r w:rsidR="00384A09" w:rsidRPr="00D67510">
        <w:rPr>
          <w:lang w:val="da-DK"/>
        </w:rPr>
        <w:t xml:space="preserve"> udgangspunkt i </w:t>
      </w:r>
      <w:r>
        <w:rPr>
          <w:lang w:val="da-DK"/>
        </w:rPr>
        <w:t xml:space="preserve">den lokale </w:t>
      </w:r>
      <w:r w:rsidR="00384A09" w:rsidRPr="00D67510">
        <w:rPr>
          <w:lang w:val="da-DK"/>
        </w:rPr>
        <w:t>Sundhedspoliti</w:t>
      </w:r>
      <w:r>
        <w:rPr>
          <w:lang w:val="da-DK"/>
        </w:rPr>
        <w:t>k og den dialog der er gået forud.</w:t>
      </w:r>
      <w:r w:rsidR="00CB6F9C" w:rsidRPr="00D67510">
        <w:rPr>
          <w:lang w:val="da-DK"/>
        </w:rPr>
        <w:t xml:space="preserve"> </w:t>
      </w:r>
    </w:p>
    <w:p w14:paraId="764B45C7" w14:textId="77777777" w:rsidR="00EC534D" w:rsidRDefault="00EC534D" w:rsidP="004A00BD">
      <w:pPr>
        <w:rPr>
          <w:u w:val="single"/>
          <w:lang w:val="da-DK"/>
        </w:rPr>
      </w:pPr>
    </w:p>
    <w:p w14:paraId="7D5E54B7" w14:textId="3AA20FF7" w:rsidR="004A00BD" w:rsidRPr="00D67510" w:rsidRDefault="004A00BD" w:rsidP="004A00BD">
      <w:pPr>
        <w:rPr>
          <w:u w:val="single"/>
          <w:lang w:val="da-DK"/>
        </w:rPr>
      </w:pPr>
      <w:r w:rsidRPr="00D67510">
        <w:rPr>
          <w:u w:val="single"/>
          <w:lang w:val="da-DK"/>
        </w:rPr>
        <w:t>Kursus</w:t>
      </w:r>
      <w:r w:rsidR="00334FF0" w:rsidRPr="00D67510">
        <w:rPr>
          <w:u w:val="single"/>
          <w:lang w:val="da-DK"/>
        </w:rPr>
        <w:t xml:space="preserve">beskrivelse - </w:t>
      </w:r>
      <w:r w:rsidR="00CB6F9C" w:rsidRPr="00D67510">
        <w:rPr>
          <w:u w:val="single"/>
          <w:lang w:val="da-DK"/>
        </w:rPr>
        <w:t>Seniorstærk</w:t>
      </w:r>
    </w:p>
    <w:p w14:paraId="19AA519E" w14:textId="2665A6F8" w:rsidR="00596848" w:rsidRPr="00D67510" w:rsidRDefault="004A00BD" w:rsidP="00596848">
      <w:pPr>
        <w:rPr>
          <w:lang w:val="da-DK"/>
        </w:rPr>
      </w:pPr>
      <w:r w:rsidRPr="00D67510">
        <w:rPr>
          <w:lang w:val="da-DK"/>
        </w:rPr>
        <w:t xml:space="preserve">Nyt træningstilbud til dig som </w:t>
      </w:r>
      <w:r w:rsidR="005F5613" w:rsidRPr="00D67510">
        <w:rPr>
          <w:lang w:val="da-DK"/>
        </w:rPr>
        <w:t>gerne vil</w:t>
      </w:r>
      <w:r w:rsidRPr="00D67510">
        <w:rPr>
          <w:lang w:val="da-DK"/>
        </w:rPr>
        <w:t xml:space="preserve"> være mere aktiv i hverdagen. </w:t>
      </w:r>
      <w:r w:rsidR="00596848" w:rsidRPr="00D67510">
        <w:rPr>
          <w:lang w:val="da-DK"/>
        </w:rPr>
        <w:t>Gennem en kombination af fysisk træning, mental stimulering og sundhedsrådgivning hjælper kurset dig til en stærk og livfuld livsstil. I træningen</w:t>
      </w:r>
      <w:r w:rsidR="00404522" w:rsidRPr="00D67510">
        <w:rPr>
          <w:lang w:val="da-DK"/>
        </w:rPr>
        <w:t xml:space="preserve"> </w:t>
      </w:r>
      <w:r w:rsidR="00596848" w:rsidRPr="00D67510">
        <w:rPr>
          <w:lang w:val="da-DK"/>
        </w:rPr>
        <w:t>fokuserer</w:t>
      </w:r>
      <w:r w:rsidR="00404522" w:rsidRPr="00D67510">
        <w:rPr>
          <w:lang w:val="da-DK"/>
        </w:rPr>
        <w:t xml:space="preserve"> vi</w:t>
      </w:r>
      <w:r w:rsidR="00596848" w:rsidRPr="00D67510">
        <w:rPr>
          <w:lang w:val="da-DK"/>
        </w:rPr>
        <w:t xml:space="preserve"> på styrke, fleksibilitet, udholdenhed og balanceøvelser, tilpasset d</w:t>
      </w:r>
      <w:r w:rsidR="00404522" w:rsidRPr="00D67510">
        <w:rPr>
          <w:lang w:val="da-DK"/>
        </w:rPr>
        <w:t>it</w:t>
      </w:r>
      <w:r w:rsidR="00596848" w:rsidRPr="00D67510">
        <w:rPr>
          <w:lang w:val="da-DK"/>
        </w:rPr>
        <w:t xml:space="preserve"> individuelle behov og fysiske formåen. </w:t>
      </w:r>
      <w:r w:rsidR="005F5613" w:rsidRPr="00D67510">
        <w:rPr>
          <w:lang w:val="da-DK"/>
        </w:rPr>
        <w:t>Der vil være ekstra inspiration til små hjemmetrænings</w:t>
      </w:r>
      <w:r w:rsidR="007D2C3A" w:rsidRPr="00D67510">
        <w:rPr>
          <w:lang w:val="da-DK"/>
        </w:rPr>
        <w:t xml:space="preserve">øvelser, som kan understøtte din træning i Seniorstærk kurset. </w:t>
      </w:r>
      <w:r w:rsidR="00596848" w:rsidRPr="00D67510">
        <w:rPr>
          <w:lang w:val="da-DK"/>
        </w:rPr>
        <w:t xml:space="preserve">Der vil indgå elementer af mental stimulering, der kan øge den mentale skarphed og de kognitive funktioner i form af fx hukommelsesøvelser, problemløsningsspil, og kreative aktiviteter, der udfordrer og opmuntrer til mentalt engagement. </w:t>
      </w:r>
      <w:r w:rsidR="00404522" w:rsidRPr="00D67510">
        <w:rPr>
          <w:lang w:val="da-DK"/>
        </w:rPr>
        <w:t xml:space="preserve">I kurset Seniorstærk vil der indgå </w:t>
      </w:r>
      <w:r w:rsidR="00596848" w:rsidRPr="00D67510">
        <w:rPr>
          <w:lang w:val="da-DK"/>
        </w:rPr>
        <w:t>sundhedsrådgivning med viden om ernæring, søvn, stresshåndtering og andre sundhedsrelaterede emner. Dette vil give redskaber til at opretholde en sund livsstil og forebygge sygdomme og aldersrelaterede helbredsproblemer.</w:t>
      </w:r>
    </w:p>
    <w:p w14:paraId="7AFEA9E1" w14:textId="056B012D" w:rsidR="007B514E" w:rsidRPr="00D67510" w:rsidRDefault="00596848" w:rsidP="007B514E">
      <w:pPr>
        <w:rPr>
          <w:lang w:val="da-DK"/>
        </w:rPr>
      </w:pPr>
      <w:r w:rsidRPr="00D67510">
        <w:rPr>
          <w:lang w:val="da-DK"/>
        </w:rPr>
        <w:lastRenderedPageBreak/>
        <w:t>Det socialt samvær og netværksdannelse vægtes højt blandt deltagerne ved at skabe støttende og opmuntrende miljø, hvor deltagerne kan dele erfaringer, mål og succeser med hinanden.</w:t>
      </w:r>
      <w:r w:rsidR="007A1964" w:rsidRPr="00D67510">
        <w:rPr>
          <w:lang w:val="da-DK"/>
        </w:rPr>
        <w:t xml:space="preserve"> </w:t>
      </w:r>
      <w:r w:rsidR="007B514E" w:rsidRPr="00D67510">
        <w:rPr>
          <w:lang w:val="da-DK"/>
        </w:rPr>
        <w:t>Bemærk, at pårørende er meget velkommen til at deltage. På dette hold er der plads til at dele både glæde og bekymringer, så efter træningen vil der være en samværsdel, hvor du selv medbringer lidt frugt og evt. kaffe/the.</w:t>
      </w:r>
    </w:p>
    <w:p w14:paraId="3726EE5A" w14:textId="7E80AD44" w:rsidR="00CE6B52" w:rsidRPr="00D67510" w:rsidRDefault="004A00BD" w:rsidP="004A00BD">
      <w:pPr>
        <w:rPr>
          <w:lang w:val="da-DK"/>
        </w:rPr>
      </w:pPr>
      <w:r w:rsidRPr="00D67510">
        <w:rPr>
          <w:lang w:val="da-DK"/>
        </w:rPr>
        <w:t xml:space="preserve">Dette er et kursus til dig, som har behov for og som vil være tryg ved særlig træning af </w:t>
      </w:r>
      <w:r w:rsidR="00E92544" w:rsidRPr="00D67510">
        <w:rPr>
          <w:lang w:val="da-DK"/>
        </w:rPr>
        <w:t>erfarne trænings</w:t>
      </w:r>
      <w:r w:rsidRPr="00D67510">
        <w:rPr>
          <w:lang w:val="da-DK"/>
        </w:rPr>
        <w:t>terapeuter.</w:t>
      </w:r>
      <w:r w:rsidR="00BE3142" w:rsidRPr="00D67510">
        <w:rPr>
          <w:lang w:val="da-DK"/>
        </w:rPr>
        <w:t xml:space="preserve"> </w:t>
      </w:r>
    </w:p>
    <w:p w14:paraId="75218680" w14:textId="718F4FCD" w:rsidR="004A00BD" w:rsidRPr="00D67510" w:rsidRDefault="004A00BD" w:rsidP="004A00BD">
      <w:pPr>
        <w:rPr>
          <w:lang w:val="da-DK"/>
        </w:rPr>
      </w:pPr>
      <w:r w:rsidRPr="00D67510">
        <w:rPr>
          <w:lang w:val="da-DK"/>
        </w:rPr>
        <w:t xml:space="preserve">Kurset er særlig målrettet borgere, som har gennemgået et visitere rehabiliteringsforløb. </w:t>
      </w:r>
      <w:r w:rsidR="00E92544" w:rsidRPr="00D67510">
        <w:rPr>
          <w:lang w:val="da-DK"/>
        </w:rPr>
        <w:t>Seniorstærk</w:t>
      </w:r>
      <w:r w:rsidRPr="00D67510">
        <w:rPr>
          <w:lang w:val="da-DK"/>
        </w:rPr>
        <w:t xml:space="preserve"> udbydes som </w:t>
      </w:r>
      <w:r w:rsidR="0096100E" w:rsidRPr="00D67510">
        <w:rPr>
          <w:lang w:val="da-DK"/>
        </w:rPr>
        <w:t>almindeligt</w:t>
      </w:r>
      <w:r w:rsidRPr="00D67510">
        <w:rPr>
          <w:lang w:val="da-DK"/>
        </w:rPr>
        <w:t xml:space="preserve"> aftenskolekursus med 8 mødegange, og du kan gå på holdet </w:t>
      </w:r>
      <w:r w:rsidR="006D2898" w:rsidRPr="00D67510">
        <w:rPr>
          <w:lang w:val="da-DK"/>
        </w:rPr>
        <w:t>lige så lang tid</w:t>
      </w:r>
      <w:r w:rsidRPr="00D67510">
        <w:rPr>
          <w:lang w:val="da-DK"/>
        </w:rPr>
        <w:t xml:space="preserve"> som du føler</w:t>
      </w:r>
      <w:r w:rsidR="00334FF0" w:rsidRPr="00D67510">
        <w:rPr>
          <w:lang w:val="da-DK"/>
        </w:rPr>
        <w:t xml:space="preserve">, </w:t>
      </w:r>
      <w:r w:rsidRPr="00D67510">
        <w:rPr>
          <w:lang w:val="da-DK"/>
        </w:rPr>
        <w:t xml:space="preserve">at der er udbytte for dig. </w:t>
      </w:r>
    </w:p>
    <w:p w14:paraId="48DB7660" w14:textId="3FB03A2B" w:rsidR="00315DFB" w:rsidRDefault="00BB0FF1" w:rsidP="004A00BD">
      <w:pPr>
        <w:rPr>
          <w:lang w:val="da-DK"/>
        </w:rPr>
      </w:pPr>
      <w:r w:rsidRPr="00D67510">
        <w:rPr>
          <w:lang w:val="da-DK"/>
        </w:rPr>
        <w:t>Seniorstærk</w:t>
      </w:r>
      <w:r w:rsidR="004A00BD" w:rsidRPr="00D67510">
        <w:rPr>
          <w:lang w:val="da-DK"/>
        </w:rPr>
        <w:t xml:space="preserve"> tilbydes i 2 spor, hvor spor 1 er </w:t>
      </w:r>
      <w:r w:rsidR="006129DC" w:rsidRPr="00D67510">
        <w:rPr>
          <w:lang w:val="da-DK"/>
        </w:rPr>
        <w:t xml:space="preserve">til en nedsat intropris </w:t>
      </w:r>
      <w:r w:rsidR="004A00BD" w:rsidRPr="00D67510">
        <w:rPr>
          <w:lang w:val="da-DK"/>
        </w:rPr>
        <w:t xml:space="preserve">for deltagere, der har deltaget i rehabilitering, og dermed har fået tilbuddet </w:t>
      </w:r>
      <w:r w:rsidR="00EF7227" w:rsidRPr="00D67510">
        <w:rPr>
          <w:lang w:val="da-DK"/>
        </w:rPr>
        <w:t xml:space="preserve">direkte </w:t>
      </w:r>
      <w:r w:rsidR="004A00BD" w:rsidRPr="00D67510">
        <w:rPr>
          <w:lang w:val="da-DK"/>
        </w:rPr>
        <w:t xml:space="preserve">via kommunen. Du kan gå på spor 1 i </w:t>
      </w:r>
      <w:r w:rsidR="006129DC" w:rsidRPr="00D67510">
        <w:rPr>
          <w:lang w:val="da-DK"/>
        </w:rPr>
        <w:t>é</w:t>
      </w:r>
      <w:r w:rsidR="004A00BD" w:rsidRPr="00D67510">
        <w:rPr>
          <w:lang w:val="da-DK"/>
        </w:rPr>
        <w:t xml:space="preserve">n sæson. Spor 2 tilbydes af LOF med </w:t>
      </w:r>
      <w:r w:rsidR="00EF7227" w:rsidRPr="00D67510">
        <w:rPr>
          <w:lang w:val="da-DK"/>
        </w:rPr>
        <w:t>alm</w:t>
      </w:r>
      <w:r w:rsidR="007B514E" w:rsidRPr="00D67510">
        <w:rPr>
          <w:lang w:val="da-DK"/>
        </w:rPr>
        <w:t xml:space="preserve">indelig aftenskole </w:t>
      </w:r>
      <w:r w:rsidR="004A00BD" w:rsidRPr="00D67510">
        <w:rPr>
          <w:lang w:val="da-DK"/>
        </w:rPr>
        <w:t xml:space="preserve">deltagerbetaling. Her kan alle deltage fx pårørende og andre med behov i forhold til træning. </w:t>
      </w:r>
      <w:r w:rsidR="007B514E" w:rsidRPr="00D67510">
        <w:rPr>
          <w:lang w:val="da-DK"/>
        </w:rPr>
        <w:t>D</w:t>
      </w:r>
      <w:r w:rsidR="004A00BD" w:rsidRPr="00D67510">
        <w:rPr>
          <w:lang w:val="da-DK"/>
        </w:rPr>
        <w:t>eltagere der har gået en sæson på spor 1, kan forsætte på samme hold – nu blot som spor 2 deltager. Bemærk deltagere fra spor 1 og 2 går på samme hold.</w:t>
      </w:r>
    </w:p>
    <w:p w14:paraId="30472B7B" w14:textId="77777777" w:rsidR="00315DFB" w:rsidRPr="00D67510" w:rsidRDefault="00315DFB" w:rsidP="004A00BD">
      <w:pPr>
        <w:rPr>
          <w:lang w:val="da-DK"/>
        </w:rPr>
      </w:pPr>
    </w:p>
    <w:p w14:paraId="45CFFF56" w14:textId="5991E0CA" w:rsidR="004A00BD" w:rsidRPr="00D67510" w:rsidRDefault="00334FF0" w:rsidP="004A00BD">
      <w:pPr>
        <w:rPr>
          <w:u w:val="single"/>
          <w:lang w:val="da-DK"/>
        </w:rPr>
      </w:pPr>
      <w:r w:rsidRPr="00D67510">
        <w:rPr>
          <w:u w:val="single"/>
          <w:lang w:val="da-DK"/>
        </w:rPr>
        <w:t>Målgruppe</w:t>
      </w:r>
    </w:p>
    <w:p w14:paraId="5783603B" w14:textId="06877C47" w:rsidR="004A00BD" w:rsidRPr="00D67510" w:rsidRDefault="004A00BD" w:rsidP="004A00BD">
      <w:pPr>
        <w:rPr>
          <w:lang w:val="da-DK"/>
        </w:rPr>
      </w:pPr>
      <w:r w:rsidRPr="00D67510">
        <w:rPr>
          <w:lang w:val="da-DK"/>
        </w:rPr>
        <w:t>1.</w:t>
      </w:r>
      <w:r w:rsidR="00334FF0" w:rsidRPr="00D67510">
        <w:rPr>
          <w:lang w:val="da-DK"/>
        </w:rPr>
        <w:t xml:space="preserve"> </w:t>
      </w:r>
      <w:r w:rsidRPr="00D67510">
        <w:rPr>
          <w:lang w:val="da-DK"/>
        </w:rPr>
        <w:t>Ældre borgere der har deltager i kommunale rehabilitering /faldudredning mv.</w:t>
      </w:r>
    </w:p>
    <w:p w14:paraId="660F970A" w14:textId="0174D058" w:rsidR="004A00BD" w:rsidRPr="00D67510" w:rsidRDefault="004A00BD" w:rsidP="004F5A8F">
      <w:pPr>
        <w:ind w:left="720" w:hanging="720"/>
        <w:rPr>
          <w:lang w:val="da-DK"/>
        </w:rPr>
      </w:pPr>
      <w:r w:rsidRPr="00D67510">
        <w:rPr>
          <w:lang w:val="da-DK"/>
        </w:rPr>
        <w:t>2.</w:t>
      </w:r>
      <w:r w:rsidR="00334FF0" w:rsidRPr="00D67510">
        <w:rPr>
          <w:lang w:val="da-DK"/>
        </w:rPr>
        <w:t xml:space="preserve"> </w:t>
      </w:r>
      <w:r w:rsidRPr="00D67510">
        <w:rPr>
          <w:lang w:val="da-DK"/>
        </w:rPr>
        <w:t>Ældre borgere der har eller er i risiko for at udvikle kronisk sygdom og gerne vil i gang med at dyrk</w:t>
      </w:r>
      <w:r w:rsidR="00354F44" w:rsidRPr="00D67510">
        <w:rPr>
          <w:lang w:val="da-DK"/>
        </w:rPr>
        <w:t>e</w:t>
      </w:r>
      <w:r w:rsidR="00334FF0" w:rsidRPr="00D67510">
        <w:rPr>
          <w:lang w:val="da-DK"/>
        </w:rPr>
        <w:t xml:space="preserve"> </w:t>
      </w:r>
      <w:r w:rsidRPr="00D67510">
        <w:rPr>
          <w:lang w:val="da-DK"/>
        </w:rPr>
        <w:t>motion</w:t>
      </w:r>
      <w:r w:rsidR="00354F44" w:rsidRPr="00D67510">
        <w:rPr>
          <w:lang w:val="da-DK"/>
        </w:rPr>
        <w:t xml:space="preserve"> og få inspiration til en stærk og aktiv alderdom</w:t>
      </w:r>
      <w:r w:rsidRPr="00D67510">
        <w:rPr>
          <w:lang w:val="da-DK"/>
        </w:rPr>
        <w:t xml:space="preserve"> under kyndig vejledning.</w:t>
      </w:r>
    </w:p>
    <w:p w14:paraId="68160ED7" w14:textId="77777777" w:rsidR="00152136" w:rsidRDefault="004A00BD" w:rsidP="004A00BD">
      <w:pPr>
        <w:rPr>
          <w:lang w:val="da-DK"/>
        </w:rPr>
      </w:pPr>
      <w:r w:rsidRPr="00D67510">
        <w:rPr>
          <w:lang w:val="da-DK"/>
        </w:rPr>
        <w:t>3.</w:t>
      </w:r>
      <w:r w:rsidR="00334FF0" w:rsidRPr="00D67510">
        <w:rPr>
          <w:lang w:val="da-DK"/>
        </w:rPr>
        <w:t xml:space="preserve"> </w:t>
      </w:r>
      <w:r w:rsidRPr="00D67510">
        <w:rPr>
          <w:lang w:val="da-DK"/>
        </w:rPr>
        <w:t>Pårørende</w:t>
      </w:r>
    </w:p>
    <w:p w14:paraId="2BF492C9" w14:textId="77777777" w:rsidR="00EC534D" w:rsidRDefault="00EC534D" w:rsidP="004A00BD">
      <w:pPr>
        <w:rPr>
          <w:u w:val="single"/>
          <w:lang w:val="da-DK"/>
        </w:rPr>
      </w:pPr>
    </w:p>
    <w:p w14:paraId="009FE1BC" w14:textId="004681F7" w:rsidR="004A00BD" w:rsidRPr="00152136" w:rsidRDefault="004A00BD" w:rsidP="004A00BD">
      <w:pPr>
        <w:rPr>
          <w:lang w:val="da-DK"/>
        </w:rPr>
      </w:pPr>
      <w:r w:rsidRPr="00D67510">
        <w:rPr>
          <w:u w:val="single"/>
          <w:lang w:val="da-DK"/>
        </w:rPr>
        <w:t>Økonomi</w:t>
      </w:r>
      <w:r w:rsidR="00783D0F">
        <w:rPr>
          <w:u w:val="single"/>
          <w:lang w:val="da-DK"/>
        </w:rPr>
        <w:t xml:space="preserve"> og henvisning</w:t>
      </w:r>
    </w:p>
    <w:p w14:paraId="01DE6F7F" w14:textId="11643459" w:rsidR="00A0142F" w:rsidRPr="00D67510" w:rsidRDefault="00A0142F" w:rsidP="004A00BD">
      <w:pPr>
        <w:rPr>
          <w:lang w:val="da-DK"/>
        </w:rPr>
      </w:pPr>
      <w:r w:rsidRPr="00D67510">
        <w:rPr>
          <w:lang w:val="da-DK"/>
        </w:rPr>
        <w:t>LOF som lokal aftenskole bidrager med tilskud jf. Folkeoplysningslove</w:t>
      </w:r>
      <w:r w:rsidR="00CB3596" w:rsidRPr="00D67510">
        <w:rPr>
          <w:lang w:val="da-DK"/>
        </w:rPr>
        <w:t>n</w:t>
      </w:r>
      <w:r w:rsidR="00BE3142" w:rsidRPr="00D67510">
        <w:rPr>
          <w:lang w:val="da-DK"/>
        </w:rPr>
        <w:t>, som dækker 1/3 del af løn</w:t>
      </w:r>
      <w:r w:rsidR="00D655BB" w:rsidRPr="00D67510">
        <w:rPr>
          <w:lang w:val="da-DK"/>
        </w:rPr>
        <w:t xml:space="preserve"> til undervisere</w:t>
      </w:r>
      <w:r w:rsidR="00CB3596" w:rsidRPr="00D67510">
        <w:rPr>
          <w:lang w:val="da-DK"/>
        </w:rPr>
        <w:t>.</w:t>
      </w:r>
    </w:p>
    <w:p w14:paraId="4AD88849" w14:textId="62130400" w:rsidR="00170C6C" w:rsidRPr="00D67510" w:rsidRDefault="00170C6C" w:rsidP="004A00BD">
      <w:pPr>
        <w:rPr>
          <w:lang w:val="da-DK"/>
        </w:rPr>
      </w:pPr>
      <w:r>
        <w:rPr>
          <w:lang w:val="da-DK"/>
        </w:rPr>
        <w:t>Seniorstærk – spor 2 er åben for alle i målgruppen – uden videre henvisning.</w:t>
      </w:r>
    </w:p>
    <w:p w14:paraId="5532B2F2" w14:textId="587274E9" w:rsidR="00CB3596" w:rsidRPr="00D67510" w:rsidRDefault="002076E8" w:rsidP="004A00BD">
      <w:pPr>
        <w:rPr>
          <w:lang w:val="da-DK"/>
        </w:rPr>
      </w:pPr>
      <w:r w:rsidRPr="00D67510">
        <w:rPr>
          <w:lang w:val="da-DK"/>
        </w:rPr>
        <w:t>Langelands Komm</w:t>
      </w:r>
      <w:r w:rsidR="00604FB7" w:rsidRPr="00D67510">
        <w:rPr>
          <w:lang w:val="da-DK"/>
        </w:rPr>
        <w:t>u</w:t>
      </w:r>
      <w:r w:rsidRPr="00D67510">
        <w:rPr>
          <w:lang w:val="da-DK"/>
        </w:rPr>
        <w:t xml:space="preserve">ne bidrager med lokaler og et </w:t>
      </w:r>
      <w:r w:rsidR="00604FB7" w:rsidRPr="00D67510">
        <w:rPr>
          <w:lang w:val="da-DK"/>
        </w:rPr>
        <w:t>beløb pr. deltager til at nedbringe deltagerbetalingen for deltagere, som kommer fra rehabiliteringsforløb.</w:t>
      </w:r>
      <w:r w:rsidR="006F1520">
        <w:rPr>
          <w:lang w:val="da-DK"/>
        </w:rPr>
        <w:t xml:space="preserve"> Langelands Kommune </w:t>
      </w:r>
      <w:r w:rsidR="00783D0F">
        <w:rPr>
          <w:lang w:val="da-DK"/>
        </w:rPr>
        <w:t>har henvisningsretten til deltagere på Spor 1.</w:t>
      </w:r>
    </w:p>
    <w:p w14:paraId="10A39A01" w14:textId="57F879A6" w:rsidR="004A00BD" w:rsidRPr="00D67510" w:rsidRDefault="004A00BD" w:rsidP="004A00BD">
      <w:pPr>
        <w:rPr>
          <w:lang w:val="da-DK"/>
        </w:rPr>
      </w:pPr>
      <w:r w:rsidRPr="00D67510">
        <w:rPr>
          <w:lang w:val="da-DK"/>
        </w:rPr>
        <w:t xml:space="preserve">Prissætning </w:t>
      </w:r>
    </w:p>
    <w:p w14:paraId="16958FE2" w14:textId="092018BC" w:rsidR="004A00BD" w:rsidRPr="00D67510" w:rsidRDefault="004A00BD" w:rsidP="004A00BD">
      <w:pPr>
        <w:rPr>
          <w:lang w:val="da-DK"/>
        </w:rPr>
      </w:pPr>
      <w:r w:rsidRPr="00D67510">
        <w:rPr>
          <w:lang w:val="da-DK"/>
        </w:rPr>
        <w:t xml:space="preserve">Spor 1 – </w:t>
      </w:r>
      <w:r w:rsidR="00991702" w:rsidRPr="00D67510">
        <w:rPr>
          <w:lang w:val="da-DK"/>
        </w:rPr>
        <w:t xml:space="preserve">Tilskud til </w:t>
      </w:r>
      <w:r w:rsidR="004F5A8F" w:rsidRPr="00D67510">
        <w:rPr>
          <w:lang w:val="da-DK"/>
        </w:rPr>
        <w:t xml:space="preserve">nedsat </w:t>
      </w:r>
      <w:r w:rsidRPr="00D67510">
        <w:rPr>
          <w:lang w:val="da-DK"/>
        </w:rPr>
        <w:t>deltager</w:t>
      </w:r>
      <w:r w:rsidR="00D97F9D" w:rsidRPr="00D67510">
        <w:rPr>
          <w:lang w:val="da-DK"/>
        </w:rPr>
        <w:t>betaling</w:t>
      </w:r>
      <w:r w:rsidRPr="00D67510">
        <w:rPr>
          <w:lang w:val="da-DK"/>
        </w:rPr>
        <w:t xml:space="preserve"> finansieres af </w:t>
      </w:r>
      <w:r w:rsidR="00991702" w:rsidRPr="00D67510">
        <w:rPr>
          <w:lang w:val="da-DK"/>
        </w:rPr>
        <w:t>Langeland K</w:t>
      </w:r>
      <w:r w:rsidRPr="00D67510">
        <w:rPr>
          <w:lang w:val="da-DK"/>
        </w:rPr>
        <w:t>ommune.</w:t>
      </w:r>
      <w:r w:rsidR="00D97F9D" w:rsidRPr="00D67510">
        <w:rPr>
          <w:lang w:val="da-DK"/>
        </w:rPr>
        <w:t xml:space="preserve"> </w:t>
      </w:r>
    </w:p>
    <w:p w14:paraId="6C48818E" w14:textId="6BC7730F" w:rsidR="00D97F9D" w:rsidRPr="00D67510" w:rsidRDefault="00D97F9D" w:rsidP="004A00BD">
      <w:pPr>
        <w:rPr>
          <w:lang w:val="da-DK"/>
        </w:rPr>
      </w:pPr>
      <w:r w:rsidRPr="00D67510">
        <w:rPr>
          <w:lang w:val="da-DK"/>
        </w:rPr>
        <w:t xml:space="preserve">50% finansiering af deltagerbetaling på deltagerne på Spor 1 kr. </w:t>
      </w:r>
      <w:r w:rsidR="00443E22">
        <w:rPr>
          <w:lang w:val="da-DK"/>
        </w:rPr>
        <w:t>xxx</w:t>
      </w:r>
      <w:r w:rsidR="00295DD4" w:rsidRPr="00D67510">
        <w:rPr>
          <w:lang w:val="da-DK"/>
        </w:rPr>
        <w:t xml:space="preserve">. Ved fx </w:t>
      </w:r>
      <w:r w:rsidR="00AF60F0">
        <w:rPr>
          <w:lang w:val="da-DK"/>
        </w:rPr>
        <w:t>fem</w:t>
      </w:r>
      <w:r w:rsidR="00295DD4" w:rsidRPr="00D67510">
        <w:rPr>
          <w:lang w:val="da-DK"/>
        </w:rPr>
        <w:t xml:space="preserve"> spor 1 deltagere pr. hold vil udgiften vær kr. </w:t>
      </w:r>
      <w:r w:rsidR="00443E22">
        <w:rPr>
          <w:lang w:val="da-DK"/>
        </w:rPr>
        <w:t>xxx</w:t>
      </w:r>
      <w:r w:rsidR="00754314" w:rsidRPr="00D67510">
        <w:rPr>
          <w:lang w:val="da-DK"/>
        </w:rPr>
        <w:t xml:space="preserve">. Ved fx 6 hold pr år kr. </w:t>
      </w:r>
      <w:r w:rsidR="00443E22">
        <w:rPr>
          <w:lang w:val="da-DK"/>
        </w:rPr>
        <w:t>xxx</w:t>
      </w:r>
    </w:p>
    <w:p w14:paraId="40C50967" w14:textId="77777777" w:rsidR="00EC534D" w:rsidRDefault="00EC534D" w:rsidP="004A00BD">
      <w:pPr>
        <w:rPr>
          <w:lang w:val="da-DK"/>
        </w:rPr>
      </w:pPr>
    </w:p>
    <w:p w14:paraId="2E8F828A" w14:textId="77777777" w:rsidR="00EC534D" w:rsidRDefault="00EC534D" w:rsidP="004A00BD">
      <w:pPr>
        <w:rPr>
          <w:lang w:val="da-DK"/>
        </w:rPr>
      </w:pPr>
    </w:p>
    <w:p w14:paraId="047DFF77" w14:textId="620680FE" w:rsidR="00991702" w:rsidRPr="00D67510" w:rsidRDefault="004A00BD" w:rsidP="004A00BD">
      <w:pPr>
        <w:rPr>
          <w:lang w:val="da-DK"/>
        </w:rPr>
      </w:pPr>
      <w:r w:rsidRPr="00D67510">
        <w:rPr>
          <w:lang w:val="da-DK"/>
        </w:rPr>
        <w:lastRenderedPageBreak/>
        <w:t xml:space="preserve">Spor 2 - </w:t>
      </w:r>
      <w:r w:rsidR="00991702" w:rsidRPr="00D67510">
        <w:rPr>
          <w:lang w:val="da-DK"/>
        </w:rPr>
        <w:t>F</w:t>
      </w:r>
      <w:r w:rsidRPr="00D67510">
        <w:rPr>
          <w:lang w:val="da-DK"/>
        </w:rPr>
        <w:t>orløb 8 mødegange (1,</w:t>
      </w:r>
      <w:r w:rsidR="00D97F9D" w:rsidRPr="00D67510">
        <w:rPr>
          <w:lang w:val="da-DK"/>
        </w:rPr>
        <w:t>33</w:t>
      </w:r>
      <w:r w:rsidRPr="00D67510">
        <w:rPr>
          <w:lang w:val="da-DK"/>
        </w:rPr>
        <w:t xml:space="preserve"> lektion</w:t>
      </w:r>
      <w:r w:rsidR="00C55A64" w:rsidRPr="00D67510">
        <w:rPr>
          <w:lang w:val="da-DK"/>
        </w:rPr>
        <w:t xml:space="preserve"> pr. lektion = 10 lektioner</w:t>
      </w:r>
      <w:r w:rsidRPr="00D67510">
        <w:rPr>
          <w:lang w:val="da-DK"/>
        </w:rPr>
        <w:t xml:space="preserve">) udbydes til kr. </w:t>
      </w:r>
      <w:r w:rsidR="00443E22">
        <w:rPr>
          <w:lang w:val="da-DK"/>
        </w:rPr>
        <w:t>xxx</w:t>
      </w:r>
    </w:p>
    <w:p w14:paraId="02BDA028" w14:textId="20D542F2" w:rsidR="004A00BD" w:rsidRDefault="004A00BD" w:rsidP="004A00BD">
      <w:pPr>
        <w:rPr>
          <w:lang w:val="da-DK"/>
        </w:rPr>
      </w:pPr>
      <w:r w:rsidRPr="00D67510">
        <w:rPr>
          <w:lang w:val="da-DK"/>
        </w:rPr>
        <w:t xml:space="preserve">Prisen er budgetteret ud fra </w:t>
      </w:r>
      <w:r w:rsidR="00C55A64" w:rsidRPr="00D67510">
        <w:rPr>
          <w:lang w:val="da-DK"/>
        </w:rPr>
        <w:t>min 8</w:t>
      </w:r>
      <w:r w:rsidRPr="00D67510">
        <w:rPr>
          <w:lang w:val="da-DK"/>
        </w:rPr>
        <w:t xml:space="preserve"> deltagere pr. hold. </w:t>
      </w:r>
    </w:p>
    <w:p w14:paraId="28BC69C0" w14:textId="6F7FD11A" w:rsidR="00BC1A92" w:rsidRPr="00D67510" w:rsidRDefault="00BC1A92" w:rsidP="004A00BD">
      <w:pPr>
        <w:rPr>
          <w:lang w:val="da-DK"/>
        </w:rPr>
      </w:pPr>
      <w:r>
        <w:rPr>
          <w:lang w:val="da-DK"/>
        </w:rPr>
        <w:t>Prisen fastsættes pr. sæson</w:t>
      </w:r>
      <w:r w:rsidR="008514ED">
        <w:rPr>
          <w:lang w:val="da-DK"/>
        </w:rPr>
        <w:t>,</w:t>
      </w:r>
      <w:r>
        <w:rPr>
          <w:lang w:val="da-DK"/>
        </w:rPr>
        <w:t xml:space="preserve"> og kan justeres efter</w:t>
      </w:r>
      <w:r w:rsidR="00160BBF">
        <w:rPr>
          <w:lang w:val="da-DK"/>
        </w:rPr>
        <w:t xml:space="preserve"> aftale</w:t>
      </w:r>
      <w:r w:rsidR="00BA469D">
        <w:rPr>
          <w:lang w:val="da-DK"/>
        </w:rPr>
        <w:t xml:space="preserve"> og </w:t>
      </w:r>
      <w:r w:rsidR="00FE5B94">
        <w:rPr>
          <w:lang w:val="da-DK"/>
        </w:rPr>
        <w:t xml:space="preserve">efter </w:t>
      </w:r>
      <w:r w:rsidR="00BA469D">
        <w:rPr>
          <w:lang w:val="da-DK"/>
        </w:rPr>
        <w:t>evaluering af introforl</w:t>
      </w:r>
      <w:r w:rsidR="00FE5B94">
        <w:rPr>
          <w:lang w:val="da-DK"/>
        </w:rPr>
        <w:t>ø</w:t>
      </w:r>
      <w:r w:rsidR="00BA469D">
        <w:rPr>
          <w:lang w:val="da-DK"/>
        </w:rPr>
        <w:t>b.</w:t>
      </w:r>
    </w:p>
    <w:p w14:paraId="3FB5C3D9" w14:textId="77777777" w:rsidR="004A00BD" w:rsidRPr="00D67510" w:rsidRDefault="004A00BD" w:rsidP="004A00BD">
      <w:pPr>
        <w:rPr>
          <w:lang w:val="da-DK"/>
        </w:rPr>
      </w:pPr>
    </w:p>
    <w:p w14:paraId="3B2720D8" w14:textId="329F729B" w:rsidR="004A00BD" w:rsidRPr="00D67510" w:rsidRDefault="004A00BD" w:rsidP="004A00BD">
      <w:pPr>
        <w:rPr>
          <w:u w:val="single"/>
          <w:lang w:val="da-DK"/>
        </w:rPr>
      </w:pPr>
      <w:r w:rsidRPr="00D67510">
        <w:rPr>
          <w:u w:val="single"/>
          <w:lang w:val="da-DK"/>
        </w:rPr>
        <w:t>Ansvarsfordeling</w:t>
      </w:r>
    </w:p>
    <w:p w14:paraId="6723D41C" w14:textId="105C63D3" w:rsidR="004A00BD" w:rsidRPr="00D67510" w:rsidRDefault="00443E22" w:rsidP="004A00BD">
      <w:pPr>
        <w:rPr>
          <w:lang w:val="da-DK"/>
        </w:rPr>
      </w:pPr>
      <w:r>
        <w:rPr>
          <w:lang w:val="da-DK"/>
        </w:rPr>
        <w:t>Sundhedsforvaltning</w:t>
      </w:r>
      <w:r w:rsidR="002E6089" w:rsidRPr="00D67510">
        <w:rPr>
          <w:lang w:val="da-DK"/>
        </w:rPr>
        <w:t xml:space="preserve"> og</w:t>
      </w:r>
      <w:r w:rsidR="004A00BD" w:rsidRPr="00D67510">
        <w:rPr>
          <w:lang w:val="da-DK"/>
        </w:rPr>
        <w:t xml:space="preserve"> LOF</w:t>
      </w:r>
    </w:p>
    <w:p w14:paraId="648D279D" w14:textId="4102FECC" w:rsidR="004A00BD" w:rsidRPr="00D67510" w:rsidRDefault="004A00BD" w:rsidP="00405752">
      <w:pPr>
        <w:pStyle w:val="Listeafsnit"/>
        <w:numPr>
          <w:ilvl w:val="0"/>
          <w:numId w:val="24"/>
        </w:numPr>
        <w:rPr>
          <w:lang w:val="da-DK"/>
        </w:rPr>
      </w:pPr>
      <w:r w:rsidRPr="00D67510">
        <w:rPr>
          <w:lang w:val="da-DK"/>
        </w:rPr>
        <w:t xml:space="preserve">Fastlægger de overordnerede principper for </w:t>
      </w:r>
      <w:r w:rsidR="002E6089" w:rsidRPr="00D67510">
        <w:rPr>
          <w:lang w:val="da-DK"/>
        </w:rPr>
        <w:t>Seniorstærk</w:t>
      </w:r>
    </w:p>
    <w:p w14:paraId="16358C07" w14:textId="534BD1DE" w:rsidR="004A00BD" w:rsidRPr="00D67510" w:rsidRDefault="004A00BD" w:rsidP="00405752">
      <w:pPr>
        <w:pStyle w:val="Listeafsnit"/>
        <w:numPr>
          <w:ilvl w:val="0"/>
          <w:numId w:val="24"/>
        </w:numPr>
        <w:rPr>
          <w:lang w:val="da-DK"/>
        </w:rPr>
      </w:pPr>
      <w:r w:rsidRPr="00D67510">
        <w:rPr>
          <w:lang w:val="da-DK"/>
        </w:rPr>
        <w:t xml:space="preserve">Markedsfører tilbuddet </w:t>
      </w:r>
    </w:p>
    <w:p w14:paraId="66D09387" w14:textId="56A312D2" w:rsidR="004A00BD" w:rsidRPr="00D67510" w:rsidRDefault="004A00BD" w:rsidP="004A00BD">
      <w:pPr>
        <w:pStyle w:val="Listeafsnit"/>
        <w:numPr>
          <w:ilvl w:val="0"/>
          <w:numId w:val="24"/>
        </w:numPr>
        <w:rPr>
          <w:lang w:val="da-DK"/>
        </w:rPr>
      </w:pPr>
      <w:r w:rsidRPr="00D67510">
        <w:rPr>
          <w:lang w:val="da-DK"/>
        </w:rPr>
        <w:t xml:space="preserve">Omdeler </w:t>
      </w:r>
      <w:r w:rsidR="00B16E64" w:rsidRPr="00D67510">
        <w:rPr>
          <w:lang w:val="da-DK"/>
        </w:rPr>
        <w:t>markedsførings</w:t>
      </w:r>
      <w:r w:rsidR="00C32952" w:rsidRPr="00D67510">
        <w:rPr>
          <w:lang w:val="da-DK"/>
        </w:rPr>
        <w:t xml:space="preserve"> folder</w:t>
      </w:r>
      <w:r w:rsidRPr="00D67510">
        <w:rPr>
          <w:lang w:val="da-DK"/>
        </w:rPr>
        <w:t xml:space="preserve"> til relevante steder, afdelinger m.v. </w:t>
      </w:r>
    </w:p>
    <w:p w14:paraId="16132957" w14:textId="63C6B09E" w:rsidR="00C55A64" w:rsidRPr="00152136" w:rsidRDefault="009C7A71" w:rsidP="004A00BD">
      <w:pPr>
        <w:pStyle w:val="Listeafsnit"/>
        <w:numPr>
          <w:ilvl w:val="0"/>
          <w:numId w:val="24"/>
        </w:numPr>
        <w:rPr>
          <w:lang w:val="da-DK"/>
        </w:rPr>
      </w:pPr>
      <w:r w:rsidRPr="00D67510">
        <w:rPr>
          <w:lang w:val="da-DK"/>
        </w:rPr>
        <w:t xml:space="preserve">En årlig opsamling og fælles inspiration for </w:t>
      </w:r>
      <w:r w:rsidR="008D50FF" w:rsidRPr="00D67510">
        <w:rPr>
          <w:lang w:val="da-DK"/>
        </w:rPr>
        <w:t xml:space="preserve">Seniorstærk </w:t>
      </w:r>
      <w:r w:rsidR="003F0507" w:rsidRPr="00D67510">
        <w:rPr>
          <w:lang w:val="da-DK"/>
        </w:rPr>
        <w:t xml:space="preserve">undervisere med støtte fra </w:t>
      </w:r>
      <w:r w:rsidR="008D50FF" w:rsidRPr="00D67510">
        <w:rPr>
          <w:lang w:val="da-DK"/>
        </w:rPr>
        <w:t>relevant personale i Træning og Forebyggelse</w:t>
      </w:r>
    </w:p>
    <w:p w14:paraId="6AB89761" w14:textId="60FAF197" w:rsidR="004A00BD" w:rsidRPr="00D67510" w:rsidRDefault="004A00BD" w:rsidP="004A00BD">
      <w:pPr>
        <w:rPr>
          <w:lang w:val="da-DK"/>
        </w:rPr>
      </w:pPr>
      <w:r w:rsidRPr="00D67510">
        <w:rPr>
          <w:lang w:val="da-DK"/>
        </w:rPr>
        <w:t>LOF</w:t>
      </w:r>
    </w:p>
    <w:p w14:paraId="37CA6584" w14:textId="7F598177" w:rsidR="00562921" w:rsidRPr="00D67510" w:rsidRDefault="00562921" w:rsidP="00B16E64">
      <w:pPr>
        <w:pStyle w:val="Listeafsnit"/>
        <w:numPr>
          <w:ilvl w:val="0"/>
          <w:numId w:val="26"/>
        </w:numPr>
        <w:rPr>
          <w:lang w:val="da-DK"/>
        </w:rPr>
      </w:pPr>
      <w:r w:rsidRPr="00D67510">
        <w:rPr>
          <w:lang w:val="da-DK"/>
        </w:rPr>
        <w:t xml:space="preserve">Sammensætter det </w:t>
      </w:r>
      <w:r w:rsidR="00443E22" w:rsidRPr="00D67510">
        <w:rPr>
          <w:lang w:val="da-DK"/>
        </w:rPr>
        <w:t>faglige</w:t>
      </w:r>
      <w:r w:rsidRPr="00D67510">
        <w:rPr>
          <w:lang w:val="da-DK"/>
        </w:rPr>
        <w:t xml:space="preserve"> tilbud i samarbejde med tovholder og undervisere</w:t>
      </w:r>
    </w:p>
    <w:p w14:paraId="46944F50" w14:textId="7EA91653" w:rsidR="004A00BD" w:rsidRPr="00D67510" w:rsidRDefault="004A00BD" w:rsidP="00B16E64">
      <w:pPr>
        <w:pStyle w:val="Listeafsnit"/>
        <w:numPr>
          <w:ilvl w:val="0"/>
          <w:numId w:val="26"/>
        </w:numPr>
        <w:rPr>
          <w:lang w:val="da-DK"/>
        </w:rPr>
      </w:pPr>
      <w:r w:rsidRPr="00D67510">
        <w:rPr>
          <w:lang w:val="da-DK"/>
        </w:rPr>
        <w:t xml:space="preserve">Sørger for ansættelse og aflønning af </w:t>
      </w:r>
      <w:r w:rsidR="002E6089" w:rsidRPr="00D67510">
        <w:rPr>
          <w:lang w:val="da-DK"/>
        </w:rPr>
        <w:t>trænings</w:t>
      </w:r>
      <w:r w:rsidRPr="00D67510">
        <w:rPr>
          <w:lang w:val="da-DK"/>
        </w:rPr>
        <w:t>terapeuter til undervisningen</w:t>
      </w:r>
    </w:p>
    <w:p w14:paraId="20482F95" w14:textId="4DAF8488" w:rsidR="00405752" w:rsidRPr="00D67510" w:rsidRDefault="004A00BD" w:rsidP="00B16E64">
      <w:pPr>
        <w:pStyle w:val="Listeafsnit"/>
        <w:numPr>
          <w:ilvl w:val="0"/>
          <w:numId w:val="26"/>
        </w:numPr>
        <w:rPr>
          <w:lang w:val="da-DK"/>
        </w:rPr>
      </w:pPr>
      <w:r w:rsidRPr="00D67510">
        <w:rPr>
          <w:lang w:val="da-DK"/>
        </w:rPr>
        <w:t>Aftaler tidspunkter for afholdelse af kurser i samarbejde med undervisere</w:t>
      </w:r>
      <w:r w:rsidR="002E6089" w:rsidRPr="00D67510">
        <w:rPr>
          <w:lang w:val="da-DK"/>
        </w:rPr>
        <w:t xml:space="preserve"> </w:t>
      </w:r>
    </w:p>
    <w:p w14:paraId="42B37931" w14:textId="6B281608" w:rsidR="004A00BD" w:rsidRPr="00D67510" w:rsidRDefault="002E6089" w:rsidP="00B16E64">
      <w:pPr>
        <w:pStyle w:val="Listeafsnit"/>
        <w:numPr>
          <w:ilvl w:val="0"/>
          <w:numId w:val="26"/>
        </w:numPr>
        <w:rPr>
          <w:lang w:val="da-DK"/>
        </w:rPr>
      </w:pPr>
      <w:r w:rsidRPr="00D67510">
        <w:rPr>
          <w:lang w:val="da-DK"/>
        </w:rPr>
        <w:t>Forestår opsætning og trykning af f</w:t>
      </w:r>
      <w:r w:rsidR="00C32952" w:rsidRPr="00D67510">
        <w:rPr>
          <w:lang w:val="da-DK"/>
        </w:rPr>
        <w:t>older</w:t>
      </w:r>
      <w:r w:rsidRPr="00D67510">
        <w:rPr>
          <w:lang w:val="da-DK"/>
        </w:rPr>
        <w:t xml:space="preserve"> til </w:t>
      </w:r>
      <w:r w:rsidR="00C32952" w:rsidRPr="00D67510">
        <w:rPr>
          <w:lang w:val="da-DK"/>
        </w:rPr>
        <w:t>Seniorstærk</w:t>
      </w:r>
    </w:p>
    <w:p w14:paraId="7A3D316D" w14:textId="27141E32" w:rsidR="004A00BD" w:rsidRPr="00D67510" w:rsidRDefault="004A00BD" w:rsidP="00B16E64">
      <w:pPr>
        <w:pStyle w:val="Listeafsnit"/>
        <w:numPr>
          <w:ilvl w:val="0"/>
          <w:numId w:val="26"/>
        </w:numPr>
        <w:rPr>
          <w:lang w:val="da-DK"/>
        </w:rPr>
      </w:pPr>
      <w:r w:rsidRPr="00D67510">
        <w:rPr>
          <w:lang w:val="da-DK"/>
        </w:rPr>
        <w:t xml:space="preserve">Markedsfører tilbud </w:t>
      </w:r>
      <w:r w:rsidR="002E6089" w:rsidRPr="00D67510">
        <w:rPr>
          <w:lang w:val="da-DK"/>
        </w:rPr>
        <w:t>via</w:t>
      </w:r>
      <w:r w:rsidRPr="00D67510">
        <w:rPr>
          <w:lang w:val="da-DK"/>
        </w:rPr>
        <w:t xml:space="preserve"> LOF</w:t>
      </w:r>
      <w:r w:rsidR="00604FB7" w:rsidRPr="00D67510">
        <w:rPr>
          <w:lang w:val="da-DK"/>
        </w:rPr>
        <w:t>’s</w:t>
      </w:r>
      <w:r w:rsidRPr="00D67510">
        <w:rPr>
          <w:lang w:val="da-DK"/>
        </w:rPr>
        <w:t xml:space="preserve"> hjemmeside</w:t>
      </w:r>
      <w:r w:rsidR="002E6089" w:rsidRPr="00D67510">
        <w:rPr>
          <w:lang w:val="da-DK"/>
        </w:rPr>
        <w:t>, Facebook mv.</w:t>
      </w:r>
    </w:p>
    <w:p w14:paraId="189E20A1" w14:textId="37471DC9" w:rsidR="004A00BD" w:rsidRPr="00D67510" w:rsidRDefault="004A00BD" w:rsidP="00B16E64">
      <w:pPr>
        <w:pStyle w:val="Listeafsnit"/>
        <w:numPr>
          <w:ilvl w:val="0"/>
          <w:numId w:val="26"/>
        </w:numPr>
        <w:rPr>
          <w:lang w:val="da-DK"/>
        </w:rPr>
      </w:pPr>
      <w:r w:rsidRPr="00D67510">
        <w:rPr>
          <w:lang w:val="da-DK"/>
        </w:rPr>
        <w:t>Indgår aftale med lokaler i de kommunale sundhedscentre og andre undervisningssteder</w:t>
      </w:r>
    </w:p>
    <w:p w14:paraId="0556880C" w14:textId="7EAD395A" w:rsidR="004A00BD" w:rsidRPr="00D67510" w:rsidRDefault="004A00BD" w:rsidP="00B16E64">
      <w:pPr>
        <w:pStyle w:val="Listeafsnit"/>
        <w:numPr>
          <w:ilvl w:val="0"/>
          <w:numId w:val="26"/>
        </w:numPr>
        <w:rPr>
          <w:lang w:val="da-DK"/>
        </w:rPr>
      </w:pPr>
      <w:r w:rsidRPr="00D67510">
        <w:rPr>
          <w:lang w:val="da-DK"/>
        </w:rPr>
        <w:t>Modtager tilmeldinger, opkrævning af deltagerbetaling mv.</w:t>
      </w:r>
    </w:p>
    <w:p w14:paraId="17EF6DC5" w14:textId="3AA4088A" w:rsidR="004A00BD" w:rsidRDefault="004A00BD" w:rsidP="00A34595">
      <w:pPr>
        <w:pStyle w:val="Listeafsnit"/>
        <w:numPr>
          <w:ilvl w:val="0"/>
          <w:numId w:val="26"/>
        </w:numPr>
        <w:rPr>
          <w:lang w:val="da-DK"/>
        </w:rPr>
      </w:pPr>
      <w:r w:rsidRPr="00D67510">
        <w:rPr>
          <w:lang w:val="da-DK"/>
        </w:rPr>
        <w:t>Sender opkrævning på spor 1 deltager efter hvert afsluttet forlø</w:t>
      </w:r>
      <w:r w:rsidR="00A34595">
        <w:rPr>
          <w:lang w:val="da-DK"/>
        </w:rPr>
        <w:t>b</w:t>
      </w:r>
    </w:p>
    <w:p w14:paraId="09E37A40" w14:textId="151C746D" w:rsidR="00A34595" w:rsidRPr="00A34595" w:rsidRDefault="00A34595" w:rsidP="00A34595">
      <w:pPr>
        <w:rPr>
          <w:lang w:val="da-DK"/>
        </w:rPr>
      </w:pPr>
      <w:r>
        <w:rPr>
          <w:lang w:val="da-DK"/>
        </w:rPr>
        <w:t>Sundhedsforvaltning</w:t>
      </w:r>
    </w:p>
    <w:p w14:paraId="5752D33D" w14:textId="7F85B397" w:rsidR="004A00BD" w:rsidRPr="00D67510" w:rsidRDefault="004A00BD" w:rsidP="00C32952">
      <w:pPr>
        <w:pStyle w:val="Listeafsnit"/>
        <w:numPr>
          <w:ilvl w:val="0"/>
          <w:numId w:val="31"/>
        </w:numPr>
        <w:rPr>
          <w:lang w:val="da-DK"/>
        </w:rPr>
      </w:pPr>
      <w:r w:rsidRPr="00D67510">
        <w:rPr>
          <w:lang w:val="da-DK"/>
        </w:rPr>
        <w:t>Sikrer gratis kommunale lokaler i sundhedscentre/plejecentre</w:t>
      </w:r>
    </w:p>
    <w:p w14:paraId="72E9C22D" w14:textId="453E9F62" w:rsidR="00C32952" w:rsidRPr="00D67510" w:rsidRDefault="00C32952" w:rsidP="00C32952">
      <w:pPr>
        <w:pStyle w:val="Listeafsnit"/>
        <w:numPr>
          <w:ilvl w:val="0"/>
          <w:numId w:val="31"/>
        </w:numPr>
        <w:rPr>
          <w:lang w:val="da-DK"/>
        </w:rPr>
      </w:pPr>
      <w:r w:rsidRPr="00D67510">
        <w:rPr>
          <w:lang w:val="da-DK"/>
        </w:rPr>
        <w:t>Medf</w:t>
      </w:r>
      <w:r w:rsidR="004A00BD" w:rsidRPr="00D67510">
        <w:rPr>
          <w:lang w:val="da-DK"/>
        </w:rPr>
        <w:t>inansiering af spor 1 deltagere</w:t>
      </w:r>
      <w:r w:rsidRPr="00D67510">
        <w:rPr>
          <w:lang w:val="da-DK"/>
        </w:rPr>
        <w:t xml:space="preserve"> </w:t>
      </w:r>
    </w:p>
    <w:p w14:paraId="68AD61BF" w14:textId="16A2EFAE" w:rsidR="00576649" w:rsidRPr="00D67510" w:rsidRDefault="001078B6" w:rsidP="004A00BD">
      <w:pPr>
        <w:pStyle w:val="Listeafsnit"/>
        <w:numPr>
          <w:ilvl w:val="0"/>
          <w:numId w:val="31"/>
        </w:numPr>
        <w:rPr>
          <w:lang w:val="da-DK"/>
        </w:rPr>
      </w:pPr>
      <w:r>
        <w:rPr>
          <w:lang w:val="da-DK"/>
        </w:rPr>
        <w:t>Udlevering af folder og reklame via infoskærm</w:t>
      </w:r>
    </w:p>
    <w:p w14:paraId="34869E59" w14:textId="1A939738" w:rsidR="00354F44" w:rsidRPr="00D67510" w:rsidRDefault="00354F44" w:rsidP="009C7A71">
      <w:pPr>
        <w:pStyle w:val="Listeafsnit"/>
        <w:numPr>
          <w:ilvl w:val="0"/>
          <w:numId w:val="31"/>
        </w:numPr>
        <w:rPr>
          <w:lang w:val="da-DK"/>
        </w:rPr>
      </w:pPr>
      <w:r w:rsidRPr="00D67510">
        <w:rPr>
          <w:lang w:val="da-DK"/>
        </w:rPr>
        <w:t xml:space="preserve">Bidrager </w:t>
      </w:r>
      <w:r w:rsidR="00D80DC8" w:rsidRPr="00D67510">
        <w:rPr>
          <w:lang w:val="da-DK"/>
        </w:rPr>
        <w:t>evt.</w:t>
      </w:r>
      <w:r w:rsidR="009C7A71" w:rsidRPr="00D67510">
        <w:rPr>
          <w:lang w:val="da-DK"/>
        </w:rPr>
        <w:t xml:space="preserve"> til faglig</w:t>
      </w:r>
      <w:r w:rsidR="00D80DC8" w:rsidRPr="00D67510">
        <w:rPr>
          <w:lang w:val="da-DK"/>
        </w:rPr>
        <w:t>e</w:t>
      </w:r>
      <w:r w:rsidR="009C7A71" w:rsidRPr="00D67510">
        <w:rPr>
          <w:lang w:val="da-DK"/>
        </w:rPr>
        <w:t xml:space="preserve"> oplæg omkring </w:t>
      </w:r>
      <w:r w:rsidR="00D80DC8" w:rsidRPr="00D67510">
        <w:rPr>
          <w:lang w:val="da-DK"/>
        </w:rPr>
        <w:t xml:space="preserve">fx </w:t>
      </w:r>
      <w:r w:rsidR="009C7A71" w:rsidRPr="00D67510">
        <w:rPr>
          <w:lang w:val="da-DK"/>
        </w:rPr>
        <w:t>ernæring, søvn, stresshåndtering</w:t>
      </w:r>
    </w:p>
    <w:p w14:paraId="539475D0" w14:textId="77777777" w:rsidR="009C7A71" w:rsidRPr="00D67510" w:rsidRDefault="009C7A71" w:rsidP="00576649">
      <w:pPr>
        <w:rPr>
          <w:lang w:val="da-DK"/>
        </w:rPr>
      </w:pPr>
    </w:p>
    <w:p w14:paraId="6334EAD4" w14:textId="24AE7392" w:rsidR="004A00BD" w:rsidRPr="00D67510" w:rsidRDefault="004A00BD" w:rsidP="00576649">
      <w:pPr>
        <w:rPr>
          <w:u w:val="single"/>
          <w:lang w:val="da-DK"/>
        </w:rPr>
      </w:pPr>
      <w:r w:rsidRPr="00D67510">
        <w:rPr>
          <w:u w:val="single"/>
          <w:lang w:val="da-DK"/>
        </w:rPr>
        <w:t>Tidsplan</w:t>
      </w:r>
    </w:p>
    <w:p w14:paraId="6F2410C7" w14:textId="5D6EDFA8" w:rsidR="00D80DC8" w:rsidRPr="00D67510" w:rsidRDefault="004A00BD" w:rsidP="004A00BD">
      <w:pPr>
        <w:rPr>
          <w:lang w:val="da-DK"/>
        </w:rPr>
      </w:pPr>
      <w:r w:rsidRPr="00D67510">
        <w:rPr>
          <w:lang w:val="da-DK"/>
        </w:rPr>
        <w:t xml:space="preserve">Der planlægges som minimum at afholde </w:t>
      </w:r>
      <w:r w:rsidR="00A34595">
        <w:rPr>
          <w:lang w:val="da-DK"/>
        </w:rPr>
        <w:t>xx</w:t>
      </w:r>
      <w:r w:rsidR="00576649" w:rsidRPr="00D67510">
        <w:rPr>
          <w:lang w:val="da-DK"/>
        </w:rPr>
        <w:t xml:space="preserve"> </w:t>
      </w:r>
      <w:r w:rsidRPr="00D67510">
        <w:rPr>
          <w:lang w:val="da-DK"/>
        </w:rPr>
        <w:t>kur</w:t>
      </w:r>
      <w:r w:rsidR="00D80DC8" w:rsidRPr="00D67510">
        <w:rPr>
          <w:lang w:val="da-DK"/>
        </w:rPr>
        <w:t>susforløb</w:t>
      </w:r>
      <w:r w:rsidRPr="00D67510">
        <w:rPr>
          <w:lang w:val="da-DK"/>
        </w:rPr>
        <w:t xml:space="preserve"> i </w:t>
      </w:r>
      <w:r w:rsidR="00A34595">
        <w:rPr>
          <w:lang w:val="da-DK"/>
        </w:rPr>
        <w:t>perioden xxx</w:t>
      </w:r>
      <w:r w:rsidR="00576649" w:rsidRPr="00D67510">
        <w:rPr>
          <w:lang w:val="da-DK"/>
        </w:rPr>
        <w:t>.</w:t>
      </w:r>
    </w:p>
    <w:p w14:paraId="2774E897" w14:textId="208FD908" w:rsidR="004A00BD" w:rsidRDefault="004A00BD" w:rsidP="004A00BD">
      <w:pPr>
        <w:rPr>
          <w:lang w:val="da-DK"/>
        </w:rPr>
      </w:pPr>
      <w:r w:rsidRPr="00D67510">
        <w:rPr>
          <w:lang w:val="da-DK"/>
        </w:rPr>
        <w:t xml:space="preserve">Opstart </w:t>
      </w:r>
      <w:r w:rsidR="00A34595">
        <w:rPr>
          <w:lang w:val="da-DK"/>
        </w:rPr>
        <w:t>xxx</w:t>
      </w:r>
    </w:p>
    <w:p w14:paraId="25A46CE5" w14:textId="77777777" w:rsidR="00E7146B" w:rsidRDefault="00E7146B" w:rsidP="004A00BD">
      <w:pPr>
        <w:rPr>
          <w:u w:val="single"/>
          <w:lang w:val="da-DK"/>
        </w:rPr>
      </w:pPr>
    </w:p>
    <w:p w14:paraId="0293AE0F" w14:textId="1C48885F" w:rsidR="00207C96" w:rsidRPr="00E7146B" w:rsidRDefault="00207C96" w:rsidP="004A00BD">
      <w:pPr>
        <w:rPr>
          <w:u w:val="single"/>
          <w:lang w:val="da-DK"/>
        </w:rPr>
      </w:pPr>
      <w:r w:rsidRPr="00E7146B">
        <w:rPr>
          <w:u w:val="single"/>
          <w:lang w:val="da-DK"/>
        </w:rPr>
        <w:t>Projektperiode</w:t>
      </w:r>
    </w:p>
    <w:p w14:paraId="2AF012C0" w14:textId="2900BC67" w:rsidR="00207C96" w:rsidRPr="00D67510" w:rsidRDefault="00E7146B" w:rsidP="004A00BD">
      <w:pPr>
        <w:rPr>
          <w:lang w:val="da-DK"/>
        </w:rPr>
      </w:pPr>
      <w:r>
        <w:rPr>
          <w:lang w:val="da-DK"/>
        </w:rPr>
        <w:t>Projekt Seniorstærk løber fra aftalens indgåelse og to år frem.</w:t>
      </w:r>
    </w:p>
    <w:p w14:paraId="1C6A1009" w14:textId="77777777" w:rsidR="004A00BD" w:rsidRPr="00D67510" w:rsidRDefault="004A00BD" w:rsidP="004A00BD">
      <w:pPr>
        <w:rPr>
          <w:lang w:val="da-DK"/>
        </w:rPr>
      </w:pPr>
    </w:p>
    <w:p w14:paraId="4EF61845" w14:textId="77777777" w:rsidR="00EC534D" w:rsidRDefault="00EC534D" w:rsidP="004A00BD">
      <w:pPr>
        <w:rPr>
          <w:lang w:val="da-DK"/>
        </w:rPr>
      </w:pPr>
      <w:r>
        <w:rPr>
          <w:lang w:val="da-DK"/>
        </w:rPr>
        <w:t xml:space="preserve"> </w:t>
      </w:r>
    </w:p>
    <w:p w14:paraId="1591F57D" w14:textId="70141EFF" w:rsidR="004A00BD" w:rsidRPr="00D67510" w:rsidRDefault="004A00BD" w:rsidP="004A00BD">
      <w:pPr>
        <w:rPr>
          <w:lang w:val="da-DK"/>
        </w:rPr>
      </w:pPr>
      <w:r w:rsidRPr="00D67510">
        <w:rPr>
          <w:lang w:val="da-DK"/>
        </w:rPr>
        <w:lastRenderedPageBreak/>
        <w:t>Samarbejdsaftalen er gyldig fra datoen for underskrift.</w:t>
      </w:r>
    </w:p>
    <w:p w14:paraId="3B7FCE8B" w14:textId="68362681" w:rsidR="004A00BD" w:rsidRPr="00D67510" w:rsidRDefault="004A00BD" w:rsidP="004A00BD">
      <w:pPr>
        <w:rPr>
          <w:lang w:val="da-DK"/>
        </w:rPr>
      </w:pPr>
      <w:r w:rsidRPr="00D67510">
        <w:rPr>
          <w:lang w:val="da-DK"/>
        </w:rPr>
        <w:t>Samarbejdsaftalen kan opsiges af begge parter med 6 mdr. varsel.</w:t>
      </w:r>
    </w:p>
    <w:p w14:paraId="31238F33" w14:textId="520DDDD1" w:rsidR="004A00BD" w:rsidRPr="00D67510" w:rsidRDefault="004A00BD" w:rsidP="004A00BD">
      <w:pPr>
        <w:rPr>
          <w:lang w:val="da-DK"/>
        </w:rPr>
      </w:pPr>
      <w:proofErr w:type="gramStart"/>
      <w:r w:rsidRPr="00D67510">
        <w:rPr>
          <w:lang w:val="da-DK"/>
        </w:rPr>
        <w:t xml:space="preserve">LOF  </w:t>
      </w:r>
      <w:r w:rsidRPr="00D67510">
        <w:rPr>
          <w:lang w:val="da-DK"/>
        </w:rPr>
        <w:tab/>
      </w:r>
      <w:proofErr w:type="gramEnd"/>
      <w:r w:rsidRPr="00D67510">
        <w:rPr>
          <w:lang w:val="da-DK"/>
        </w:rPr>
        <w:tab/>
      </w:r>
      <w:r w:rsidR="00CF3044" w:rsidRPr="00D67510">
        <w:rPr>
          <w:lang w:val="da-DK"/>
        </w:rPr>
        <w:tab/>
      </w:r>
      <w:r w:rsidR="00A34595">
        <w:rPr>
          <w:lang w:val="da-DK"/>
        </w:rPr>
        <w:tab/>
      </w:r>
      <w:r w:rsidRPr="00D67510">
        <w:rPr>
          <w:lang w:val="da-DK"/>
        </w:rPr>
        <w:t xml:space="preserve"> </w:t>
      </w:r>
      <w:r w:rsidR="00EC534D">
        <w:rPr>
          <w:lang w:val="da-DK"/>
        </w:rPr>
        <w:tab/>
      </w:r>
      <w:r w:rsidRPr="00D67510">
        <w:rPr>
          <w:lang w:val="da-DK"/>
        </w:rPr>
        <w:t xml:space="preserve">Kommune </w:t>
      </w:r>
    </w:p>
    <w:p w14:paraId="3C39762A" w14:textId="77777777" w:rsidR="004A00BD" w:rsidRPr="00D67510" w:rsidRDefault="004A00BD" w:rsidP="004A00BD">
      <w:pPr>
        <w:rPr>
          <w:lang w:val="da-DK"/>
        </w:rPr>
      </w:pPr>
    </w:p>
    <w:p w14:paraId="28B9D39B" w14:textId="13C830CA" w:rsidR="004A00BD" w:rsidRPr="00D67510" w:rsidRDefault="004A00BD" w:rsidP="004A00BD">
      <w:pPr>
        <w:rPr>
          <w:lang w:val="da-DK"/>
        </w:rPr>
      </w:pPr>
      <w:r w:rsidRPr="00D67510">
        <w:rPr>
          <w:lang w:val="da-DK"/>
        </w:rPr>
        <w:t xml:space="preserve">Dato: </w:t>
      </w:r>
      <w:r w:rsidRPr="00D67510">
        <w:rPr>
          <w:lang w:val="da-DK"/>
        </w:rPr>
        <w:tab/>
      </w:r>
      <w:r w:rsidRPr="00D67510">
        <w:rPr>
          <w:lang w:val="da-DK"/>
        </w:rPr>
        <w:tab/>
      </w:r>
      <w:r w:rsidRPr="00D67510">
        <w:rPr>
          <w:lang w:val="da-DK"/>
        </w:rPr>
        <w:tab/>
      </w:r>
      <w:r w:rsidR="0087738D" w:rsidRPr="00D67510">
        <w:rPr>
          <w:lang w:val="da-DK"/>
        </w:rPr>
        <w:tab/>
      </w:r>
      <w:r w:rsidR="00CF3044" w:rsidRPr="00D67510">
        <w:rPr>
          <w:lang w:val="da-DK"/>
        </w:rPr>
        <w:tab/>
      </w:r>
      <w:r w:rsidRPr="00D67510">
        <w:rPr>
          <w:lang w:val="da-DK"/>
        </w:rPr>
        <w:t>Dato</w:t>
      </w:r>
    </w:p>
    <w:p w14:paraId="7BF79DFF" w14:textId="316C6BAD" w:rsidR="004A00BD" w:rsidRPr="00D67510" w:rsidRDefault="004A00BD" w:rsidP="004A00BD">
      <w:pPr>
        <w:rPr>
          <w:lang w:val="da-DK"/>
        </w:rPr>
      </w:pPr>
      <w:r w:rsidRPr="00D67510">
        <w:rPr>
          <w:lang w:val="da-DK"/>
        </w:rPr>
        <w:t>_______________________________</w:t>
      </w:r>
      <w:r w:rsidR="00CF3044" w:rsidRPr="00D67510">
        <w:rPr>
          <w:lang w:val="da-DK"/>
        </w:rPr>
        <w:t xml:space="preserve">         </w:t>
      </w:r>
      <w:r w:rsidRPr="00D67510">
        <w:rPr>
          <w:lang w:val="da-DK"/>
        </w:rPr>
        <w:t xml:space="preserve"> ____________________________________________</w:t>
      </w:r>
    </w:p>
    <w:p w14:paraId="11451F9B" w14:textId="77777777" w:rsidR="00152136" w:rsidRDefault="00152136" w:rsidP="004A00BD">
      <w:pPr>
        <w:rPr>
          <w:lang w:val="da-DK"/>
        </w:rPr>
      </w:pPr>
    </w:p>
    <w:p w14:paraId="07ECB9E6" w14:textId="77777777" w:rsidR="00152136" w:rsidRDefault="00152136" w:rsidP="004A00BD">
      <w:pPr>
        <w:rPr>
          <w:lang w:val="da-DK"/>
        </w:rPr>
      </w:pPr>
    </w:p>
    <w:p w14:paraId="7EA6345A" w14:textId="77777777" w:rsidR="00152136" w:rsidRDefault="00152136" w:rsidP="004A00BD">
      <w:pPr>
        <w:rPr>
          <w:lang w:val="da-DK"/>
        </w:rPr>
      </w:pPr>
    </w:p>
    <w:p w14:paraId="51989456" w14:textId="1FA456E4" w:rsidR="004A00BD" w:rsidRPr="00D67510" w:rsidRDefault="004A00BD" w:rsidP="004A00BD">
      <w:pPr>
        <w:rPr>
          <w:lang w:val="da-DK"/>
        </w:rPr>
      </w:pPr>
      <w:r w:rsidRPr="00D67510">
        <w:rPr>
          <w:lang w:val="da-DK"/>
        </w:rPr>
        <w:t>Konsulentbistand er ydet fra LOF’s landsorganisation</w:t>
      </w:r>
    </w:p>
    <w:p w14:paraId="00A8FDB9" w14:textId="2B30F5FA" w:rsidR="00F85B7D" w:rsidRPr="00D67510" w:rsidRDefault="004A00BD" w:rsidP="00F85B7D">
      <w:pPr>
        <w:rPr>
          <w:lang w:val="da-DK"/>
        </w:rPr>
      </w:pPr>
      <w:r w:rsidRPr="00D67510">
        <w:rPr>
          <w:lang w:val="da-DK"/>
        </w:rPr>
        <w:t>Dorthe Lykke Olesen, udviklingskonsulent</w:t>
      </w:r>
      <w:r w:rsidR="00152136">
        <w:rPr>
          <w:lang w:val="da-DK"/>
        </w:rPr>
        <w:t xml:space="preserve">. </w:t>
      </w:r>
      <w:r w:rsidR="00CD3145" w:rsidRPr="00D67510">
        <w:rPr>
          <w:lang w:val="da-DK"/>
        </w:rPr>
        <w:t>Mobil</w:t>
      </w:r>
      <w:r w:rsidRPr="00D67510">
        <w:rPr>
          <w:lang w:val="da-DK"/>
        </w:rPr>
        <w:t>: 40 21 34 74</w:t>
      </w:r>
      <w:r w:rsidR="00754314" w:rsidRPr="00D67510">
        <w:rPr>
          <w:lang w:val="da-DK"/>
        </w:rPr>
        <w:t xml:space="preserve"> </w:t>
      </w:r>
      <w:r w:rsidR="00CD3145" w:rsidRPr="00D67510">
        <w:rPr>
          <w:lang w:val="da-DK"/>
        </w:rPr>
        <w:t>M</w:t>
      </w:r>
      <w:r w:rsidRPr="00D67510">
        <w:rPr>
          <w:lang w:val="da-DK"/>
        </w:rPr>
        <w:t>ail: dlo@lo</w:t>
      </w:r>
      <w:r w:rsidR="00CD3145" w:rsidRPr="00D67510">
        <w:rPr>
          <w:lang w:val="da-DK"/>
        </w:rPr>
        <w:t>f.dk</w:t>
      </w:r>
    </w:p>
    <w:sectPr w:rsidR="00F85B7D" w:rsidRPr="00D67510" w:rsidSect="00CF4F00">
      <w:footerReference w:type="default" r:id="rId10"/>
      <w:pgSz w:w="11906" w:h="16838"/>
      <w:pgMar w:top="1701" w:right="1134"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2ADD" w14:textId="77777777" w:rsidR="00EF2241" w:rsidRDefault="00EF2241" w:rsidP="00194D99">
      <w:pPr>
        <w:spacing w:after="0" w:line="240" w:lineRule="auto"/>
      </w:pPr>
      <w:r>
        <w:separator/>
      </w:r>
    </w:p>
  </w:endnote>
  <w:endnote w:type="continuationSeparator" w:id="0">
    <w:p w14:paraId="1DFF3826" w14:textId="77777777" w:rsidR="00EF2241" w:rsidRDefault="00EF2241" w:rsidP="0019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Libre Franklin Medium">
    <w:altName w:val="Calibri"/>
    <w:charset w:val="00"/>
    <w:family w:val="auto"/>
    <w:pitch w:val="variable"/>
    <w:sig w:usb0="A00000FF" w:usb1="4000205B" w:usb2="00000000" w:usb3="00000000" w:csb0="00000193" w:csb1="00000000"/>
    <w:embedRegular r:id="rId1" w:fontKey="{690D21EA-878A-4A2C-90A9-F0F4C3D7029D}"/>
    <w:embedBold r:id="rId2" w:fontKey="{F670D0AC-C07C-4ED6-B53A-13F973F3BE84}"/>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Light">
    <w:charset w:val="00"/>
    <w:family w:val="auto"/>
    <w:pitch w:val="variable"/>
    <w:sig w:usb0="A00000FF" w:usb1="4000205B" w:usb2="00000000" w:usb3="00000000" w:csb0="00000193" w:csb1="00000000"/>
    <w:embedRegular r:id="rId3" w:fontKey="{8E48FB10-151F-4295-A8E5-9A363545190B}"/>
    <w:embedBold r:id="rId4" w:fontKey="{EF3E7201-E56F-478D-9418-34A6CE5E9D0C}"/>
  </w:font>
  <w:font w:name="Libre Franklin">
    <w:altName w:val="Calibri"/>
    <w:charset w:val="00"/>
    <w:family w:val="auto"/>
    <w:pitch w:val="variable"/>
    <w:sig w:usb0="A00000FF" w:usb1="4000205B" w:usb2="00000000" w:usb3="00000000" w:csb0="00000193" w:csb1="00000000"/>
    <w:embedRegular r:id="rId5" w:fontKey="{0E979601-B601-4ABF-A574-20BF910DE0D3}"/>
    <w:embedBold r:id="rId6" w:fontKey="{4F4DA73B-0931-47DA-A3E5-0B58EAB1D6B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727281"/>
      <w:docPartObj>
        <w:docPartGallery w:val="Page Numbers (Bottom of Page)"/>
        <w:docPartUnique/>
      </w:docPartObj>
    </w:sdtPr>
    <w:sdtContent>
      <w:sdt>
        <w:sdtPr>
          <w:id w:val="-1769616900"/>
          <w:docPartObj>
            <w:docPartGallery w:val="Page Numbers (Top of Page)"/>
            <w:docPartUnique/>
          </w:docPartObj>
        </w:sdtPr>
        <w:sdtContent>
          <w:p w14:paraId="638167BA" w14:textId="77777777" w:rsidR="00203F5D" w:rsidRDefault="00C2495E">
            <w:pPr>
              <w:pStyle w:val="Sidefod"/>
              <w:jc w:val="right"/>
            </w:pPr>
            <w:r>
              <w:rPr>
                <w:noProof/>
                <w:sz w:val="16"/>
                <w:szCs w:val="16"/>
              </w:rPr>
              <w:drawing>
                <wp:anchor distT="0" distB="0" distL="114300" distR="114300" simplePos="0" relativeHeight="251658240" behindDoc="1" locked="0" layoutInCell="1" allowOverlap="1" wp14:anchorId="4634B403" wp14:editId="6EEAA563">
                  <wp:simplePos x="0" y="0"/>
                  <wp:positionH relativeFrom="margin">
                    <wp:align>left</wp:align>
                  </wp:positionH>
                  <wp:positionV relativeFrom="paragraph">
                    <wp:posOffset>-100965</wp:posOffset>
                  </wp:positionV>
                  <wp:extent cx="756000" cy="378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378000"/>
                          </a:xfrm>
                          <a:prstGeom prst="rect">
                            <a:avLst/>
                          </a:prstGeom>
                        </pic:spPr>
                      </pic:pic>
                    </a:graphicData>
                  </a:graphic>
                  <wp14:sizeRelH relativeFrom="margin">
                    <wp14:pctWidth>0</wp14:pctWidth>
                  </wp14:sizeRelH>
                  <wp14:sizeRelV relativeFrom="margin">
                    <wp14:pctHeight>0</wp14:pctHeight>
                  </wp14:sizeRelV>
                </wp:anchor>
              </w:drawing>
            </w:r>
            <w:r w:rsidR="00203F5D" w:rsidRPr="00203F5D">
              <w:rPr>
                <w:sz w:val="16"/>
                <w:szCs w:val="16"/>
              </w:rPr>
              <w:t xml:space="preserve"> </w:t>
            </w:r>
            <w:r w:rsidR="00203F5D" w:rsidRPr="00203F5D">
              <w:rPr>
                <w:sz w:val="16"/>
                <w:szCs w:val="16"/>
              </w:rPr>
              <w:fldChar w:fldCharType="begin"/>
            </w:r>
            <w:r w:rsidR="00203F5D" w:rsidRPr="00203F5D">
              <w:rPr>
                <w:sz w:val="16"/>
                <w:szCs w:val="16"/>
              </w:rPr>
              <w:instrText>PAGE</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r w:rsidR="00203F5D" w:rsidRPr="00203F5D">
              <w:rPr>
                <w:sz w:val="16"/>
                <w:szCs w:val="16"/>
              </w:rPr>
              <w:t xml:space="preserve"> / </w:t>
            </w:r>
            <w:r w:rsidR="00203F5D" w:rsidRPr="00203F5D">
              <w:rPr>
                <w:sz w:val="16"/>
                <w:szCs w:val="16"/>
              </w:rPr>
              <w:fldChar w:fldCharType="begin"/>
            </w:r>
            <w:r w:rsidR="00203F5D" w:rsidRPr="00203F5D">
              <w:rPr>
                <w:sz w:val="16"/>
                <w:szCs w:val="16"/>
              </w:rPr>
              <w:instrText>NUMPAGES</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p>
        </w:sdtContent>
      </w:sdt>
    </w:sdtContent>
  </w:sdt>
  <w:p w14:paraId="76752E26" w14:textId="77777777" w:rsidR="00194D99" w:rsidRDefault="00194D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C9C3" w14:textId="77777777" w:rsidR="00EF2241" w:rsidRDefault="00EF2241" w:rsidP="00194D99">
      <w:pPr>
        <w:spacing w:after="0" w:line="240" w:lineRule="auto"/>
      </w:pPr>
      <w:r>
        <w:separator/>
      </w:r>
    </w:p>
  </w:footnote>
  <w:footnote w:type="continuationSeparator" w:id="0">
    <w:p w14:paraId="180C78D8" w14:textId="77777777" w:rsidR="00EF2241" w:rsidRDefault="00EF2241" w:rsidP="0019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553"/>
    <w:multiLevelType w:val="hybridMultilevel"/>
    <w:tmpl w:val="77BE4150"/>
    <w:lvl w:ilvl="0" w:tplc="81D41C6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4B647B"/>
    <w:multiLevelType w:val="hybridMultilevel"/>
    <w:tmpl w:val="3D66D29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C3E1F"/>
    <w:multiLevelType w:val="hybridMultilevel"/>
    <w:tmpl w:val="FBAC81A4"/>
    <w:lvl w:ilvl="0" w:tplc="81D41C6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375DE"/>
    <w:multiLevelType w:val="hybridMultilevel"/>
    <w:tmpl w:val="FA18F5D6"/>
    <w:lvl w:ilvl="0" w:tplc="99CCD228">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2A3B06"/>
    <w:multiLevelType w:val="hybridMultilevel"/>
    <w:tmpl w:val="49EEA554"/>
    <w:lvl w:ilvl="0" w:tplc="81D41C6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0364BA"/>
    <w:multiLevelType w:val="hybridMultilevel"/>
    <w:tmpl w:val="F86E2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1607D1"/>
    <w:multiLevelType w:val="hybridMultilevel"/>
    <w:tmpl w:val="D08C32A2"/>
    <w:lvl w:ilvl="0" w:tplc="E3467A44">
      <w:start w:val="1"/>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50048B"/>
    <w:multiLevelType w:val="hybridMultilevel"/>
    <w:tmpl w:val="DC0EB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22126C"/>
    <w:multiLevelType w:val="hybridMultilevel"/>
    <w:tmpl w:val="7334EAF4"/>
    <w:lvl w:ilvl="0" w:tplc="14463E90">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C33FE7"/>
    <w:multiLevelType w:val="hybridMultilevel"/>
    <w:tmpl w:val="4B50911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2E3B4B"/>
    <w:multiLevelType w:val="hybridMultilevel"/>
    <w:tmpl w:val="B22E09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9F45CA"/>
    <w:multiLevelType w:val="hybridMultilevel"/>
    <w:tmpl w:val="8ACC3F2A"/>
    <w:lvl w:ilvl="0" w:tplc="E3467A44">
      <w:start w:val="1"/>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5B3E0C"/>
    <w:multiLevelType w:val="hybridMultilevel"/>
    <w:tmpl w:val="EFF09148"/>
    <w:lvl w:ilvl="0" w:tplc="99CCD228">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6D4A44"/>
    <w:multiLevelType w:val="hybridMultilevel"/>
    <w:tmpl w:val="CFD84F0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132983"/>
    <w:multiLevelType w:val="hybridMultilevel"/>
    <w:tmpl w:val="03B48D12"/>
    <w:lvl w:ilvl="0" w:tplc="E3467A44">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A60827"/>
    <w:multiLevelType w:val="hybridMultilevel"/>
    <w:tmpl w:val="D4F8A5F0"/>
    <w:lvl w:ilvl="0" w:tplc="81D41C6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4F0FA3"/>
    <w:multiLevelType w:val="hybridMultilevel"/>
    <w:tmpl w:val="257C89AC"/>
    <w:lvl w:ilvl="0" w:tplc="99CCD228">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7D2CEF"/>
    <w:multiLevelType w:val="hybridMultilevel"/>
    <w:tmpl w:val="1C0A1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5ACC18AC"/>
    <w:multiLevelType w:val="hybridMultilevel"/>
    <w:tmpl w:val="433A8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AEC6227"/>
    <w:multiLevelType w:val="hybridMultilevel"/>
    <w:tmpl w:val="9FFC377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B9B1C51"/>
    <w:multiLevelType w:val="hybridMultilevel"/>
    <w:tmpl w:val="15CC77BE"/>
    <w:lvl w:ilvl="0" w:tplc="2AD479CC">
      <w:start w:val="1"/>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D6775B2"/>
    <w:multiLevelType w:val="hybridMultilevel"/>
    <w:tmpl w:val="1DF82510"/>
    <w:lvl w:ilvl="0" w:tplc="81D41C6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5537036"/>
    <w:multiLevelType w:val="hybridMultilevel"/>
    <w:tmpl w:val="14EE7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89F7782"/>
    <w:multiLevelType w:val="hybridMultilevel"/>
    <w:tmpl w:val="EE2CB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0B203A"/>
    <w:multiLevelType w:val="hybridMultilevel"/>
    <w:tmpl w:val="65B2C2F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2905C99"/>
    <w:multiLevelType w:val="hybridMultilevel"/>
    <w:tmpl w:val="9F5656E0"/>
    <w:lvl w:ilvl="0" w:tplc="470E6C00">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1078D9"/>
    <w:multiLevelType w:val="hybridMultilevel"/>
    <w:tmpl w:val="EC0AD8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6020798"/>
    <w:multiLevelType w:val="hybridMultilevel"/>
    <w:tmpl w:val="52E0AAF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6CD69C6"/>
    <w:multiLevelType w:val="hybridMultilevel"/>
    <w:tmpl w:val="57F493B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9255129"/>
    <w:multiLevelType w:val="hybridMultilevel"/>
    <w:tmpl w:val="C9E86A4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D9F7E4F"/>
    <w:multiLevelType w:val="hybridMultilevel"/>
    <w:tmpl w:val="D2FA78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4055306">
    <w:abstractNumId w:val="29"/>
  </w:num>
  <w:num w:numId="2" w16cid:durableId="1691907079">
    <w:abstractNumId w:val="14"/>
  </w:num>
  <w:num w:numId="3" w16cid:durableId="971400783">
    <w:abstractNumId w:val="24"/>
  </w:num>
  <w:num w:numId="4" w16cid:durableId="664817469">
    <w:abstractNumId w:val="9"/>
  </w:num>
  <w:num w:numId="5" w16cid:durableId="759449654">
    <w:abstractNumId w:val="1"/>
  </w:num>
  <w:num w:numId="6" w16cid:durableId="1490050179">
    <w:abstractNumId w:val="6"/>
  </w:num>
  <w:num w:numId="7" w16cid:durableId="1849173616">
    <w:abstractNumId w:val="11"/>
  </w:num>
  <w:num w:numId="8" w16cid:durableId="49967651">
    <w:abstractNumId w:val="28"/>
  </w:num>
  <w:num w:numId="9" w16cid:durableId="649745558">
    <w:abstractNumId w:val="13"/>
  </w:num>
  <w:num w:numId="10" w16cid:durableId="829953594">
    <w:abstractNumId w:val="19"/>
  </w:num>
  <w:num w:numId="11" w16cid:durableId="418404500">
    <w:abstractNumId w:val="27"/>
  </w:num>
  <w:num w:numId="12" w16cid:durableId="116265637">
    <w:abstractNumId w:val="26"/>
  </w:num>
  <w:num w:numId="13" w16cid:durableId="1558318516">
    <w:abstractNumId w:val="22"/>
  </w:num>
  <w:num w:numId="14" w16cid:durableId="1901402631">
    <w:abstractNumId w:val="15"/>
  </w:num>
  <w:num w:numId="15" w16cid:durableId="205459465">
    <w:abstractNumId w:val="21"/>
  </w:num>
  <w:num w:numId="16" w16cid:durableId="132142295">
    <w:abstractNumId w:val="0"/>
  </w:num>
  <w:num w:numId="17" w16cid:durableId="36128852">
    <w:abstractNumId w:val="2"/>
  </w:num>
  <w:num w:numId="18" w16cid:durableId="2056654638">
    <w:abstractNumId w:val="4"/>
  </w:num>
  <w:num w:numId="19" w16cid:durableId="611862816">
    <w:abstractNumId w:val="8"/>
  </w:num>
  <w:num w:numId="20" w16cid:durableId="694771057">
    <w:abstractNumId w:val="30"/>
  </w:num>
  <w:num w:numId="21" w16cid:durableId="592670869">
    <w:abstractNumId w:val="10"/>
  </w:num>
  <w:num w:numId="22" w16cid:durableId="1873877524">
    <w:abstractNumId w:val="20"/>
  </w:num>
  <w:num w:numId="23" w16cid:durableId="728377904">
    <w:abstractNumId w:val="7"/>
  </w:num>
  <w:num w:numId="24" w16cid:durableId="781190354">
    <w:abstractNumId w:val="5"/>
  </w:num>
  <w:num w:numId="25" w16cid:durableId="177547220">
    <w:abstractNumId w:val="25"/>
  </w:num>
  <w:num w:numId="26" w16cid:durableId="136147244">
    <w:abstractNumId w:val="23"/>
  </w:num>
  <w:num w:numId="27" w16cid:durableId="489713493">
    <w:abstractNumId w:val="12"/>
  </w:num>
  <w:num w:numId="28" w16cid:durableId="1836649204">
    <w:abstractNumId w:val="16"/>
  </w:num>
  <w:num w:numId="29" w16cid:durableId="257107045">
    <w:abstractNumId w:val="3"/>
  </w:num>
  <w:num w:numId="30" w16cid:durableId="1697996040">
    <w:abstractNumId w:val="17"/>
  </w:num>
  <w:num w:numId="31" w16cid:durableId="266233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3B"/>
    <w:rsid w:val="000002A8"/>
    <w:rsid w:val="00006C26"/>
    <w:rsid w:val="00037164"/>
    <w:rsid w:val="0005111A"/>
    <w:rsid w:val="000560A2"/>
    <w:rsid w:val="00064ED8"/>
    <w:rsid w:val="000663F6"/>
    <w:rsid w:val="00066468"/>
    <w:rsid w:val="0008493B"/>
    <w:rsid w:val="0008658D"/>
    <w:rsid w:val="000B0072"/>
    <w:rsid w:val="000B345E"/>
    <w:rsid w:val="000C24D8"/>
    <w:rsid w:val="000C2EC7"/>
    <w:rsid w:val="000D0DA6"/>
    <w:rsid w:val="000D66EC"/>
    <w:rsid w:val="000E1652"/>
    <w:rsid w:val="000E471E"/>
    <w:rsid w:val="000E7AFD"/>
    <w:rsid w:val="000F2A30"/>
    <w:rsid w:val="0010086E"/>
    <w:rsid w:val="001078B6"/>
    <w:rsid w:val="001201BB"/>
    <w:rsid w:val="00135542"/>
    <w:rsid w:val="0013715B"/>
    <w:rsid w:val="00152136"/>
    <w:rsid w:val="001608FD"/>
    <w:rsid w:val="00160BBF"/>
    <w:rsid w:val="00166CDC"/>
    <w:rsid w:val="00170C6C"/>
    <w:rsid w:val="00186E40"/>
    <w:rsid w:val="00192A34"/>
    <w:rsid w:val="00194D99"/>
    <w:rsid w:val="001A2D46"/>
    <w:rsid w:val="001C2F28"/>
    <w:rsid w:val="001C79D4"/>
    <w:rsid w:val="001E69BF"/>
    <w:rsid w:val="00203F5D"/>
    <w:rsid w:val="002076E8"/>
    <w:rsid w:val="00207C96"/>
    <w:rsid w:val="002140A1"/>
    <w:rsid w:val="00214877"/>
    <w:rsid w:val="00224146"/>
    <w:rsid w:val="00224497"/>
    <w:rsid w:val="00224D1A"/>
    <w:rsid w:val="00261841"/>
    <w:rsid w:val="002701F4"/>
    <w:rsid w:val="00281899"/>
    <w:rsid w:val="00284B21"/>
    <w:rsid w:val="00293931"/>
    <w:rsid w:val="00295DD4"/>
    <w:rsid w:val="0029717B"/>
    <w:rsid w:val="002A1977"/>
    <w:rsid w:val="002A2E9D"/>
    <w:rsid w:val="002A6385"/>
    <w:rsid w:val="002B760C"/>
    <w:rsid w:val="002D0048"/>
    <w:rsid w:val="002D3DF5"/>
    <w:rsid w:val="002E11AF"/>
    <w:rsid w:val="002E6089"/>
    <w:rsid w:val="002F1893"/>
    <w:rsid w:val="002F6330"/>
    <w:rsid w:val="00305D0A"/>
    <w:rsid w:val="00315DFB"/>
    <w:rsid w:val="00315EDA"/>
    <w:rsid w:val="003259E6"/>
    <w:rsid w:val="00326EBF"/>
    <w:rsid w:val="003333B8"/>
    <w:rsid w:val="00334FF0"/>
    <w:rsid w:val="003437C8"/>
    <w:rsid w:val="00343D68"/>
    <w:rsid w:val="003508A9"/>
    <w:rsid w:val="00354F44"/>
    <w:rsid w:val="00366DC1"/>
    <w:rsid w:val="00377FDE"/>
    <w:rsid w:val="00384A09"/>
    <w:rsid w:val="0039739F"/>
    <w:rsid w:val="003B35EF"/>
    <w:rsid w:val="003B3F28"/>
    <w:rsid w:val="003B45FD"/>
    <w:rsid w:val="003C2FEF"/>
    <w:rsid w:val="003C417D"/>
    <w:rsid w:val="003D0347"/>
    <w:rsid w:val="003D2C0A"/>
    <w:rsid w:val="003D676A"/>
    <w:rsid w:val="003E29F8"/>
    <w:rsid w:val="003F0507"/>
    <w:rsid w:val="0040127E"/>
    <w:rsid w:val="00404522"/>
    <w:rsid w:val="00405752"/>
    <w:rsid w:val="00412EC7"/>
    <w:rsid w:val="00420A3A"/>
    <w:rsid w:val="00421DC2"/>
    <w:rsid w:val="0043369E"/>
    <w:rsid w:val="00443E22"/>
    <w:rsid w:val="0045413D"/>
    <w:rsid w:val="00466CAF"/>
    <w:rsid w:val="00476520"/>
    <w:rsid w:val="004822A0"/>
    <w:rsid w:val="00490A9C"/>
    <w:rsid w:val="004A00BD"/>
    <w:rsid w:val="004A1503"/>
    <w:rsid w:val="004A68B7"/>
    <w:rsid w:val="004A771B"/>
    <w:rsid w:val="004B1485"/>
    <w:rsid w:val="004D16BB"/>
    <w:rsid w:val="004E16BC"/>
    <w:rsid w:val="004F5A8F"/>
    <w:rsid w:val="00500776"/>
    <w:rsid w:val="00525010"/>
    <w:rsid w:val="005252F3"/>
    <w:rsid w:val="00552C0D"/>
    <w:rsid w:val="00562921"/>
    <w:rsid w:val="005633BC"/>
    <w:rsid w:val="00565C34"/>
    <w:rsid w:val="005721F6"/>
    <w:rsid w:val="00572780"/>
    <w:rsid w:val="00576649"/>
    <w:rsid w:val="0058063B"/>
    <w:rsid w:val="00581996"/>
    <w:rsid w:val="00590F33"/>
    <w:rsid w:val="00596848"/>
    <w:rsid w:val="005976C0"/>
    <w:rsid w:val="005C263B"/>
    <w:rsid w:val="005D3FC5"/>
    <w:rsid w:val="005D5317"/>
    <w:rsid w:val="005F5613"/>
    <w:rsid w:val="00604FB7"/>
    <w:rsid w:val="006129DC"/>
    <w:rsid w:val="00613FCB"/>
    <w:rsid w:val="006363A2"/>
    <w:rsid w:val="0064113E"/>
    <w:rsid w:val="00661755"/>
    <w:rsid w:val="00663B0A"/>
    <w:rsid w:val="00667457"/>
    <w:rsid w:val="0067480E"/>
    <w:rsid w:val="00676837"/>
    <w:rsid w:val="00694214"/>
    <w:rsid w:val="006963E9"/>
    <w:rsid w:val="006A0C84"/>
    <w:rsid w:val="006A3BA3"/>
    <w:rsid w:val="006B4300"/>
    <w:rsid w:val="006C4FB8"/>
    <w:rsid w:val="006D08F8"/>
    <w:rsid w:val="006D26F3"/>
    <w:rsid w:val="006D2898"/>
    <w:rsid w:val="006D3F4F"/>
    <w:rsid w:val="006D7EDE"/>
    <w:rsid w:val="006E23B6"/>
    <w:rsid w:val="006E282B"/>
    <w:rsid w:val="006F1520"/>
    <w:rsid w:val="00705193"/>
    <w:rsid w:val="0071218B"/>
    <w:rsid w:val="00724BC5"/>
    <w:rsid w:val="0073060F"/>
    <w:rsid w:val="00734EE5"/>
    <w:rsid w:val="00741A38"/>
    <w:rsid w:val="00754314"/>
    <w:rsid w:val="00755440"/>
    <w:rsid w:val="007557ED"/>
    <w:rsid w:val="00766937"/>
    <w:rsid w:val="00767BC7"/>
    <w:rsid w:val="007729A7"/>
    <w:rsid w:val="00781348"/>
    <w:rsid w:val="00783866"/>
    <w:rsid w:val="00783D0F"/>
    <w:rsid w:val="00791F81"/>
    <w:rsid w:val="007A1964"/>
    <w:rsid w:val="007B514E"/>
    <w:rsid w:val="007B580C"/>
    <w:rsid w:val="007B6B4B"/>
    <w:rsid w:val="007B79D1"/>
    <w:rsid w:val="007C112F"/>
    <w:rsid w:val="007D2C3A"/>
    <w:rsid w:val="007D4E51"/>
    <w:rsid w:val="007D56A2"/>
    <w:rsid w:val="007E0238"/>
    <w:rsid w:val="007E03C7"/>
    <w:rsid w:val="007E7CFC"/>
    <w:rsid w:val="00832B37"/>
    <w:rsid w:val="00834AAF"/>
    <w:rsid w:val="0083793A"/>
    <w:rsid w:val="008514ED"/>
    <w:rsid w:val="008759F9"/>
    <w:rsid w:val="0087738D"/>
    <w:rsid w:val="00882494"/>
    <w:rsid w:val="00896EDD"/>
    <w:rsid w:val="008B0458"/>
    <w:rsid w:val="008D29EC"/>
    <w:rsid w:val="008D50FF"/>
    <w:rsid w:val="008F087D"/>
    <w:rsid w:val="008F0CDD"/>
    <w:rsid w:val="008F38F7"/>
    <w:rsid w:val="00904700"/>
    <w:rsid w:val="009055C6"/>
    <w:rsid w:val="0091000F"/>
    <w:rsid w:val="00914767"/>
    <w:rsid w:val="0092302D"/>
    <w:rsid w:val="009249B4"/>
    <w:rsid w:val="0092599E"/>
    <w:rsid w:val="0096100E"/>
    <w:rsid w:val="00962024"/>
    <w:rsid w:val="00964842"/>
    <w:rsid w:val="00966646"/>
    <w:rsid w:val="009856EC"/>
    <w:rsid w:val="00990190"/>
    <w:rsid w:val="00991702"/>
    <w:rsid w:val="009B13AC"/>
    <w:rsid w:val="009C6731"/>
    <w:rsid w:val="009C7A71"/>
    <w:rsid w:val="009D68E9"/>
    <w:rsid w:val="00A0142F"/>
    <w:rsid w:val="00A10D9F"/>
    <w:rsid w:val="00A21D59"/>
    <w:rsid w:val="00A314FE"/>
    <w:rsid w:val="00A3288B"/>
    <w:rsid w:val="00A34595"/>
    <w:rsid w:val="00A47AB8"/>
    <w:rsid w:val="00A50861"/>
    <w:rsid w:val="00A50F68"/>
    <w:rsid w:val="00A5785C"/>
    <w:rsid w:val="00A86BC9"/>
    <w:rsid w:val="00A920AB"/>
    <w:rsid w:val="00A94D16"/>
    <w:rsid w:val="00A961C9"/>
    <w:rsid w:val="00AA60DB"/>
    <w:rsid w:val="00AB36E8"/>
    <w:rsid w:val="00AB722C"/>
    <w:rsid w:val="00AC212C"/>
    <w:rsid w:val="00AC2A36"/>
    <w:rsid w:val="00AC5289"/>
    <w:rsid w:val="00AC5979"/>
    <w:rsid w:val="00AD0C98"/>
    <w:rsid w:val="00AD6CE6"/>
    <w:rsid w:val="00AF2B02"/>
    <w:rsid w:val="00AF39F5"/>
    <w:rsid w:val="00AF5249"/>
    <w:rsid w:val="00AF60F0"/>
    <w:rsid w:val="00B11B38"/>
    <w:rsid w:val="00B13AE6"/>
    <w:rsid w:val="00B14100"/>
    <w:rsid w:val="00B14AA6"/>
    <w:rsid w:val="00B1629D"/>
    <w:rsid w:val="00B16E64"/>
    <w:rsid w:val="00B21A3F"/>
    <w:rsid w:val="00B21C4A"/>
    <w:rsid w:val="00B22C78"/>
    <w:rsid w:val="00B256F0"/>
    <w:rsid w:val="00B276BE"/>
    <w:rsid w:val="00B351C7"/>
    <w:rsid w:val="00B42264"/>
    <w:rsid w:val="00B50BA4"/>
    <w:rsid w:val="00B729ED"/>
    <w:rsid w:val="00B73E30"/>
    <w:rsid w:val="00B97882"/>
    <w:rsid w:val="00BA0538"/>
    <w:rsid w:val="00BA469D"/>
    <w:rsid w:val="00BA4F61"/>
    <w:rsid w:val="00BB0FF1"/>
    <w:rsid w:val="00BC0F05"/>
    <w:rsid w:val="00BC1A92"/>
    <w:rsid w:val="00BC743D"/>
    <w:rsid w:val="00BD63BC"/>
    <w:rsid w:val="00BE00A2"/>
    <w:rsid w:val="00BE3142"/>
    <w:rsid w:val="00BE31A8"/>
    <w:rsid w:val="00BF44E0"/>
    <w:rsid w:val="00BF5B88"/>
    <w:rsid w:val="00C1478D"/>
    <w:rsid w:val="00C22D1B"/>
    <w:rsid w:val="00C244FC"/>
    <w:rsid w:val="00C2495E"/>
    <w:rsid w:val="00C26326"/>
    <w:rsid w:val="00C32432"/>
    <w:rsid w:val="00C32952"/>
    <w:rsid w:val="00C3504F"/>
    <w:rsid w:val="00C3715C"/>
    <w:rsid w:val="00C3729D"/>
    <w:rsid w:val="00C512FF"/>
    <w:rsid w:val="00C54070"/>
    <w:rsid w:val="00C55A64"/>
    <w:rsid w:val="00C61AAF"/>
    <w:rsid w:val="00C71425"/>
    <w:rsid w:val="00C94205"/>
    <w:rsid w:val="00C961BA"/>
    <w:rsid w:val="00CB3596"/>
    <w:rsid w:val="00CB6F9C"/>
    <w:rsid w:val="00CC0DA2"/>
    <w:rsid w:val="00CD3145"/>
    <w:rsid w:val="00CD6C8D"/>
    <w:rsid w:val="00CE6B52"/>
    <w:rsid w:val="00CE7BB3"/>
    <w:rsid w:val="00CF3044"/>
    <w:rsid w:val="00CF4F00"/>
    <w:rsid w:val="00D14F69"/>
    <w:rsid w:val="00D34868"/>
    <w:rsid w:val="00D37467"/>
    <w:rsid w:val="00D400E7"/>
    <w:rsid w:val="00D53E40"/>
    <w:rsid w:val="00D57E15"/>
    <w:rsid w:val="00D655BB"/>
    <w:rsid w:val="00D65FD6"/>
    <w:rsid w:val="00D66A1A"/>
    <w:rsid w:val="00D67510"/>
    <w:rsid w:val="00D80BBA"/>
    <w:rsid w:val="00D80DC8"/>
    <w:rsid w:val="00D82134"/>
    <w:rsid w:val="00D840F4"/>
    <w:rsid w:val="00D97F9D"/>
    <w:rsid w:val="00DC02CB"/>
    <w:rsid w:val="00DC64BC"/>
    <w:rsid w:val="00DD19CA"/>
    <w:rsid w:val="00DD36A6"/>
    <w:rsid w:val="00DE736F"/>
    <w:rsid w:val="00DF4D34"/>
    <w:rsid w:val="00DF4E3E"/>
    <w:rsid w:val="00DF5E4E"/>
    <w:rsid w:val="00E04072"/>
    <w:rsid w:val="00E15371"/>
    <w:rsid w:val="00E210EF"/>
    <w:rsid w:val="00E35497"/>
    <w:rsid w:val="00E543C9"/>
    <w:rsid w:val="00E61910"/>
    <w:rsid w:val="00E65785"/>
    <w:rsid w:val="00E65FD1"/>
    <w:rsid w:val="00E7146B"/>
    <w:rsid w:val="00E739D0"/>
    <w:rsid w:val="00E7792F"/>
    <w:rsid w:val="00E85FF6"/>
    <w:rsid w:val="00E92544"/>
    <w:rsid w:val="00EC1BC0"/>
    <w:rsid w:val="00EC534D"/>
    <w:rsid w:val="00ED401D"/>
    <w:rsid w:val="00ED6573"/>
    <w:rsid w:val="00EE00B9"/>
    <w:rsid w:val="00EE3E5F"/>
    <w:rsid w:val="00EE608C"/>
    <w:rsid w:val="00EE6C78"/>
    <w:rsid w:val="00EF2241"/>
    <w:rsid w:val="00EF6D4A"/>
    <w:rsid w:val="00EF7227"/>
    <w:rsid w:val="00F05B0C"/>
    <w:rsid w:val="00F1583D"/>
    <w:rsid w:val="00F23BF0"/>
    <w:rsid w:val="00F53123"/>
    <w:rsid w:val="00F541DF"/>
    <w:rsid w:val="00F774AB"/>
    <w:rsid w:val="00F774D6"/>
    <w:rsid w:val="00F85B7D"/>
    <w:rsid w:val="00F87872"/>
    <w:rsid w:val="00FA0647"/>
    <w:rsid w:val="00FA1A80"/>
    <w:rsid w:val="00FA7E9E"/>
    <w:rsid w:val="00FB1AE3"/>
    <w:rsid w:val="00FB2123"/>
    <w:rsid w:val="00FD46F6"/>
    <w:rsid w:val="00FD4A39"/>
    <w:rsid w:val="00FE50C9"/>
    <w:rsid w:val="00FE5B94"/>
    <w:rsid w:val="00FE62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7A95"/>
  <w15:chartTrackingRefBased/>
  <w15:docId w15:val="{533A3E31-D99E-462F-9A03-66EEEC8A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BA"/>
    <w:pPr>
      <w:spacing w:line="300" w:lineRule="auto"/>
    </w:pPr>
    <w:rPr>
      <w:rFonts w:ascii="Libre Franklin Light" w:hAnsi="Libre Franklin Light"/>
      <w:color w:val="000000"/>
      <w:sz w:val="20"/>
    </w:rPr>
  </w:style>
  <w:style w:type="paragraph" w:styleId="Overskrift1">
    <w:name w:val="heading 1"/>
    <w:basedOn w:val="Normal"/>
    <w:next w:val="Normal"/>
    <w:link w:val="Overskrift1Tegn"/>
    <w:uiPriority w:val="9"/>
    <w:qFormat/>
    <w:rsid w:val="00A50861"/>
    <w:pPr>
      <w:keepNext/>
      <w:keepLines/>
      <w:spacing w:before="240" w:after="0"/>
      <w:outlineLvl w:val="0"/>
    </w:pPr>
    <w:rPr>
      <w:rFonts w:asciiTheme="majorHAnsi" w:eastAsiaTheme="majorEastAsia" w:hAnsiTheme="majorHAnsi" w:cstheme="majorBidi"/>
      <w:b/>
      <w:color w:val="033572" w:themeColor="text1"/>
      <w:sz w:val="40"/>
      <w:szCs w:val="32"/>
    </w:rPr>
  </w:style>
  <w:style w:type="paragraph" w:styleId="Overskrift2">
    <w:name w:val="heading 2"/>
    <w:basedOn w:val="Normal"/>
    <w:next w:val="Normal"/>
    <w:link w:val="Overskrift2Tegn"/>
    <w:uiPriority w:val="9"/>
    <w:unhideWhenUsed/>
    <w:qFormat/>
    <w:rsid w:val="00A50861"/>
    <w:pPr>
      <w:keepNext/>
      <w:keepLines/>
      <w:spacing w:before="40" w:after="0"/>
      <w:outlineLvl w:val="1"/>
    </w:pPr>
    <w:rPr>
      <w:rFonts w:asciiTheme="minorHAnsi" w:eastAsiaTheme="majorEastAsia" w:hAnsiTheme="minorHAnsi" w:cstheme="majorBidi"/>
      <w:color w:val="033572"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0861"/>
    <w:rPr>
      <w:rFonts w:asciiTheme="majorHAnsi" w:eastAsiaTheme="majorEastAsia" w:hAnsiTheme="majorHAnsi" w:cstheme="majorBidi"/>
      <w:b/>
      <w:color w:val="033572" w:themeColor="text1"/>
      <w:sz w:val="40"/>
      <w:szCs w:val="32"/>
    </w:rPr>
  </w:style>
  <w:style w:type="character" w:customStyle="1" w:styleId="Overskrift2Tegn">
    <w:name w:val="Overskrift 2 Tegn"/>
    <w:basedOn w:val="Standardskrifttypeiafsnit"/>
    <w:link w:val="Overskrift2"/>
    <w:uiPriority w:val="9"/>
    <w:rsid w:val="00A50861"/>
    <w:rPr>
      <w:rFonts w:eastAsiaTheme="majorEastAsia" w:cstheme="majorBidi"/>
      <w:color w:val="033572" w:themeColor="text1"/>
      <w:sz w:val="24"/>
      <w:szCs w:val="26"/>
    </w:rPr>
  </w:style>
  <w:style w:type="paragraph" w:styleId="Sidehoved">
    <w:name w:val="header"/>
    <w:basedOn w:val="Normal"/>
    <w:link w:val="SidehovedTegn"/>
    <w:uiPriority w:val="99"/>
    <w:unhideWhenUsed/>
    <w:rsid w:val="00194D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4D99"/>
    <w:rPr>
      <w:rFonts w:ascii="Libre Franklin Light" w:hAnsi="Libre Franklin Light"/>
      <w:color w:val="000000"/>
      <w:sz w:val="24"/>
    </w:rPr>
  </w:style>
  <w:style w:type="paragraph" w:styleId="Sidefod">
    <w:name w:val="footer"/>
    <w:basedOn w:val="Normal"/>
    <w:link w:val="SidefodTegn"/>
    <w:uiPriority w:val="99"/>
    <w:unhideWhenUsed/>
    <w:rsid w:val="00194D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4D99"/>
    <w:rPr>
      <w:rFonts w:ascii="Libre Franklin Light" w:hAnsi="Libre Franklin Light"/>
      <w:color w:val="000000"/>
      <w:sz w:val="24"/>
    </w:rPr>
  </w:style>
  <w:style w:type="table" w:styleId="Tabel-Gitter">
    <w:name w:val="Table Grid"/>
    <w:basedOn w:val="Tabel-Normal"/>
    <w:uiPriority w:val="39"/>
    <w:rsid w:val="0013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608FD"/>
    <w:pPr>
      <w:ind w:left="720"/>
      <w:contextualSpacing/>
    </w:pPr>
  </w:style>
  <w:style w:type="character" w:styleId="Hyperlink">
    <w:name w:val="Hyperlink"/>
    <w:basedOn w:val="Standardskrifttypeiafsnit"/>
    <w:uiPriority w:val="99"/>
    <w:unhideWhenUsed/>
    <w:rsid w:val="00C3729D"/>
    <w:rPr>
      <w:color w:val="033572" w:themeColor="hyperlink"/>
      <w:u w:val="single"/>
    </w:rPr>
  </w:style>
  <w:style w:type="character" w:styleId="Ulstomtale">
    <w:name w:val="Unresolved Mention"/>
    <w:basedOn w:val="Standardskrifttypeiafsnit"/>
    <w:uiPriority w:val="99"/>
    <w:semiHidden/>
    <w:unhideWhenUsed/>
    <w:rsid w:val="00C37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neDrive%20-%20LOF's%20Landsorganisation\Skrivebord\LOF_Word-skabelon%20(1).dotx" TargetMode="External"/></Relationships>
</file>

<file path=word/theme/theme1.xml><?xml version="1.0" encoding="utf-8"?>
<a:theme xmlns:a="http://schemas.openxmlformats.org/drawingml/2006/main" name="LOF">
  <a:themeElements>
    <a:clrScheme name="LOF">
      <a:dk1>
        <a:srgbClr val="033572"/>
      </a:dk1>
      <a:lt1>
        <a:sysClr val="window" lastClr="FFFFFF"/>
      </a:lt1>
      <a:dk2>
        <a:srgbClr val="0097DD"/>
      </a:dk2>
      <a:lt2>
        <a:srgbClr val="FFFFFF"/>
      </a:lt2>
      <a:accent1>
        <a:srgbClr val="033572"/>
      </a:accent1>
      <a:accent2>
        <a:srgbClr val="0097DD"/>
      </a:accent2>
      <a:accent3>
        <a:srgbClr val="60B565"/>
      </a:accent3>
      <a:accent4>
        <a:srgbClr val="F08300"/>
      </a:accent4>
      <a:accent5>
        <a:srgbClr val="FDC944"/>
      </a:accent5>
      <a:accent6>
        <a:srgbClr val="F5F1E9"/>
      </a:accent6>
      <a:hlink>
        <a:srgbClr val="033572"/>
      </a:hlink>
      <a:folHlink>
        <a:srgbClr val="033572"/>
      </a:folHlink>
    </a:clrScheme>
    <a:fontScheme name="LOF">
      <a:majorFont>
        <a:latin typeface="Libre Franklin"/>
        <a:ea typeface=""/>
        <a:cs typeface=""/>
      </a:majorFont>
      <a:minorFont>
        <a:latin typeface="Libre Franklin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OF" id="{117A76D3-DAC5-468D-B7BD-D12209DA39FA}" vid="{39005B0B-C765-4828-99F6-FC9B5BABBE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C08D3613BB9147B89301188F1FA09C" ma:contentTypeVersion="13" ma:contentTypeDescription="Opret et nyt dokument." ma:contentTypeScope="" ma:versionID="d2ae4787412b4364b6816b2f129ab946">
  <xsd:schema xmlns:xsd="http://www.w3.org/2001/XMLSchema" xmlns:xs="http://www.w3.org/2001/XMLSchema" xmlns:p="http://schemas.microsoft.com/office/2006/metadata/properties" xmlns:ns2="f4551737-4a28-4c31-822e-4b9b78ef23bd" xmlns:ns3="353db9f7-808c-4623-9d2d-f33602bb36be" targetNamespace="http://schemas.microsoft.com/office/2006/metadata/properties" ma:root="true" ma:fieldsID="5376e4af71e2ae435b7b47952f249dbb" ns2:_="" ns3:_="">
    <xsd:import namespace="f4551737-4a28-4c31-822e-4b9b78ef23bd"/>
    <xsd:import namespace="353db9f7-808c-4623-9d2d-f33602bb3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1737-4a28-4c31-822e-4b9b78ef2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bf85da1-22fb-40e3-bc8f-7d1b7de43b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db9f7-808c-4623-9d2d-f33602bb36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3a9f05-11b6-42a7-bcfd-ed8fa305de70}" ma:internalName="TaxCatchAll" ma:showField="CatchAllData" ma:web="353db9f7-808c-4623-9d2d-f33602bb3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3db9f7-808c-4623-9d2d-f33602bb36be" xsi:nil="true"/>
    <lcf76f155ced4ddcb4097134ff3c332f xmlns="f4551737-4a28-4c31-822e-4b9b78ef23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3530A-70D6-42FC-96AA-14E8A1B7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1737-4a28-4c31-822e-4b9b78ef23bd"/>
    <ds:schemaRef ds:uri="353db9f7-808c-4623-9d2d-f33602bb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63B5C-153B-455A-BC4F-84B4AF94B5E6}">
  <ds:schemaRefs>
    <ds:schemaRef ds:uri="http://schemas.microsoft.com/office/2006/metadata/properties"/>
    <ds:schemaRef ds:uri="http://schemas.microsoft.com/office/infopath/2007/PartnerControls"/>
    <ds:schemaRef ds:uri="353db9f7-808c-4623-9d2d-f33602bb36be"/>
    <ds:schemaRef ds:uri="f4551737-4a28-4c31-822e-4b9b78ef23bd"/>
  </ds:schemaRefs>
</ds:datastoreItem>
</file>

<file path=customXml/itemProps3.xml><?xml version="1.0" encoding="utf-8"?>
<ds:datastoreItem xmlns:ds="http://schemas.openxmlformats.org/officeDocument/2006/customXml" ds:itemID="{5A4282C7-F880-49B6-85F1-D0AD85050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LOF_Word-skabelon (1)</Template>
  <TotalTime>9</TotalTime>
  <Pages>4</Pages>
  <Words>863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LOF A4</dc:title>
  <dc:subject/>
  <dc:creator>Louise Wiederquist</dc:creator>
  <cp:keywords>LOF A4</cp:keywords>
  <dc:description/>
  <cp:lastModifiedBy>Dorthe Lykke Olesen</cp:lastModifiedBy>
  <cp:revision>11</cp:revision>
  <cp:lastPrinted>2025-02-17T12:20:00Z</cp:lastPrinted>
  <dcterms:created xsi:type="dcterms:W3CDTF">2025-03-31T12:21:00Z</dcterms:created>
  <dcterms:modified xsi:type="dcterms:W3CDTF">2025-03-31T12:29:00Z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0x01010057C08D3613BB9147B89301188F1FA09C</vt:lpwstr>
  </property>
</Properties>
</file>